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373F7904" w14:textId="77777777" w:rsidTr="00A87E38">
        <w:tc>
          <w:tcPr>
            <w:tcW w:w="1701" w:type="dxa"/>
          </w:tcPr>
          <w:p w14:paraId="031AD3E4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6CECC328" wp14:editId="5207C70C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26839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72350E0C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7868DD2A" w14:textId="0589AB78" w:rsidR="00A87E38" w:rsidRPr="00B46C27" w:rsidRDefault="00A87E38" w:rsidP="00A87E38">
      <w:pPr>
        <w:pStyle w:val="Form-FormHeading14"/>
      </w:pPr>
      <w:r>
        <w:t xml:space="preserve">For the position of </w:t>
      </w:r>
      <w:r w:rsidR="00DF0BD6">
        <w:fldChar w:fldCharType="begin">
          <w:ffData>
            <w:name w:val=""/>
            <w:enabled/>
            <w:calcOnExit w:val="0"/>
            <w:textInput>
              <w:default w:val="Project Manager - Health"/>
            </w:textInput>
          </w:ffData>
        </w:fldChar>
      </w:r>
      <w:r w:rsidR="00DF0BD6">
        <w:instrText xml:space="preserve"> FORMTEXT </w:instrText>
      </w:r>
      <w:r w:rsidR="00DF0BD6">
        <w:fldChar w:fldCharType="separate"/>
      </w:r>
      <w:r w:rsidR="00DF0BD6">
        <w:rPr>
          <w:noProof/>
        </w:rPr>
        <w:t>Project Manager - Health</w:t>
      </w:r>
      <w:r w:rsidR="00DF0BD6">
        <w:fldChar w:fldCharType="end"/>
      </w:r>
      <w:r>
        <w:t xml:space="preserve"> at UMN</w:t>
      </w:r>
      <w:r w:rsidR="00C15EE5">
        <w:t xml:space="preserve">, </w:t>
      </w:r>
      <w:r w:rsidR="00DF0BD6">
        <w:t>Rukum East</w:t>
      </w:r>
    </w:p>
    <w:p w14:paraId="69F9895E" w14:textId="77777777" w:rsidR="00A87E38" w:rsidRDefault="00A87E38" w:rsidP="00A87E38">
      <w:pPr>
        <w:pStyle w:val="Form-FormHeading08"/>
      </w:pPr>
    </w:p>
    <w:p w14:paraId="2517D7C2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1EBCE394" w14:textId="77777777" w:rsidR="001372D8" w:rsidRDefault="001372D8" w:rsidP="00BB3571">
      <w:pPr>
        <w:pStyle w:val="Fill04"/>
      </w:pPr>
    </w:p>
    <w:p w14:paraId="4F735DC9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17E1CAA1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79FE91BA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C273776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78793D2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3E8C9F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5A5857B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3F3A059D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62988CD" w14:textId="77777777" w:rsidR="00480243" w:rsidRDefault="00480243" w:rsidP="008E2B2A">
            <w:pPr>
              <w:pStyle w:val="Form-TableLeft"/>
            </w:pPr>
            <w:r>
              <w:t>Date of birth (AD) (dd/mm/yyyy)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2009A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A8E15E0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E9E4A7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F5AFF0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66B58C9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5B0FE5C2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FF635C6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379A95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19810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4137F84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C3737C5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BEE3885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CFAEF27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584C8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BB3CFC9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754367E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6D637407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B672D4D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41A715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1B3AEBD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3F6F972D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5F590DD" w14:textId="77777777" w:rsidR="00767616" w:rsidRPr="00BD5DEF" w:rsidRDefault="00767616" w:rsidP="00767616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8C32BA7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6E7670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42C29F8C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3707609B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74FA21A0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111EA2F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751D8AE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9F24941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1EF10560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F6807A6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743F0FA5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AE8EB6A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49C17C1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347FD36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3BC9E000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AA3429B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0E18FBC9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324816E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A2FCAD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C43624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F5DCCE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9D0B8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2D033AF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F8018CC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42E97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BC20A8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3DCA03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BAE07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472163B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85BA535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DD938F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729C5B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8E52CDE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F72A60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8F1E083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6FC32B5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323CEA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57E42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4D98643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00921B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223EDF1A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6101B64B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45BD90B3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9BB50E3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21ACEAF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977EE96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908B04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D5E9D8E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41CF38A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B913A1C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1464ECAF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D8BE4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C07A4CB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C49F037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84448C4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D6F0CA0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7C213A5B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EA85DBE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21C8AA53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17FADA49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A3AEFF8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214D15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3AECA32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8FBBB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C21A70F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3212D825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A113C6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D94EA01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E1E6C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95F45E6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70947B9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2D5A8764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2471E19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CBF2DD1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508C6CC" w14:textId="77777777" w:rsidR="008B5790" w:rsidRDefault="008B5790" w:rsidP="00182CB5">
            <w:pPr>
              <w:pStyle w:val="Form-TableLeft"/>
            </w:pPr>
          </w:p>
        </w:tc>
      </w:tr>
    </w:tbl>
    <w:p w14:paraId="0D4D7D20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33938CA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70C5F210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4E44DE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8DFED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63759F0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2626FD7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569499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22468B81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35447ECA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C0EA5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6EA0496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ABEBC32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C2DCC69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7629654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292980EE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407C551" w14:textId="77777777" w:rsidR="008B5790" w:rsidRDefault="008B5790" w:rsidP="00182CB5">
            <w:pPr>
              <w:pStyle w:val="Form-TableLeft"/>
            </w:pPr>
          </w:p>
        </w:tc>
      </w:tr>
    </w:tbl>
    <w:p w14:paraId="3843EF65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242D55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143D3BB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21E5ED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2291089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1C6C149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95F916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625998AB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5D1237A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78FEBEFE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F2216A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6F8C52F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0B1889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ADE3B89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34AE274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20D5A8C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0A9E9D83" w14:textId="77777777" w:rsidR="008B5790" w:rsidRDefault="008B5790" w:rsidP="00182CB5">
            <w:pPr>
              <w:pStyle w:val="Form-TableLeft"/>
            </w:pPr>
          </w:p>
        </w:tc>
      </w:tr>
    </w:tbl>
    <w:p w14:paraId="555769ED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1587845E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0AEDB769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218EEE6" w14:textId="77777777" w:rsidTr="00E80E9C">
        <w:tc>
          <w:tcPr>
            <w:tcW w:w="454" w:type="dxa"/>
            <w:shd w:val="clear" w:color="auto" w:fill="auto"/>
            <w:vAlign w:val="center"/>
          </w:tcPr>
          <w:p w14:paraId="5CA1DF88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9093A93" w14:textId="6C4B33C8" w:rsidR="007E66BB" w:rsidRPr="003B31FE" w:rsidRDefault="00EF3B6E" w:rsidP="00C02F5A">
            <w:pPr>
              <w:pStyle w:val="Form-TableLeft"/>
            </w:pPr>
            <w:r w:rsidRPr="00DE72DA">
              <w:t xml:space="preserve">What do you understand by Health System? </w:t>
            </w:r>
            <w:r>
              <w:t>What challenges do you see in Nepal in integrating mental health services at the primary health care level?</w:t>
            </w:r>
          </w:p>
        </w:tc>
      </w:tr>
      <w:tr w:rsidR="007E66BB" w:rsidRPr="003B31FE" w14:paraId="1C4E50E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191AAB3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A808144" w14:textId="77777777" w:rsidTr="00E80E9C">
        <w:tc>
          <w:tcPr>
            <w:tcW w:w="454" w:type="dxa"/>
            <w:shd w:val="clear" w:color="auto" w:fill="auto"/>
            <w:vAlign w:val="center"/>
          </w:tcPr>
          <w:p w14:paraId="0382570F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A528336" w14:textId="3AE8713C" w:rsidR="007E66BB" w:rsidRPr="003B31FE" w:rsidRDefault="00025C20" w:rsidP="00C02F5A">
            <w:pPr>
              <w:pStyle w:val="Form-TableLeft"/>
            </w:pPr>
            <w:r w:rsidRPr="00DE72DA">
              <w:t xml:space="preserve">How can we strengthen the government health system to provide quality </w:t>
            </w:r>
            <w:r w:rsidR="00D35135">
              <w:t>m</w:t>
            </w:r>
            <w:r>
              <w:t>ental</w:t>
            </w:r>
            <w:r w:rsidRPr="00DE72DA">
              <w:t xml:space="preserve"> health</w:t>
            </w:r>
            <w:r>
              <w:t xml:space="preserve"> and psychosocial</w:t>
            </w:r>
            <w:r w:rsidRPr="00DE72DA">
              <w:t xml:space="preserve"> services at local level?</w:t>
            </w:r>
          </w:p>
        </w:tc>
      </w:tr>
      <w:tr w:rsidR="007E66BB" w:rsidRPr="003B31FE" w14:paraId="37615C3C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7EEBCE96" w14:textId="77777777" w:rsidR="007E66BB" w:rsidRPr="003B31FE" w:rsidRDefault="007E66BB" w:rsidP="00FA7DDE">
            <w:pPr>
              <w:pStyle w:val="Form-TableLeft"/>
            </w:pPr>
          </w:p>
        </w:tc>
      </w:tr>
      <w:tr w:rsidR="00184AB2" w:rsidRPr="003B31FE" w14:paraId="37038832" w14:textId="77777777" w:rsidTr="00E80E9C">
        <w:tc>
          <w:tcPr>
            <w:tcW w:w="454" w:type="dxa"/>
            <w:shd w:val="clear" w:color="auto" w:fill="auto"/>
            <w:vAlign w:val="center"/>
          </w:tcPr>
          <w:p w14:paraId="2D1C3A7F" w14:textId="77777777" w:rsidR="00184AB2" w:rsidRPr="00E5673B" w:rsidRDefault="00184AB2" w:rsidP="00184AB2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EFCE5AA" w14:textId="7F783CDD" w:rsidR="00184AB2" w:rsidRPr="003B31FE" w:rsidRDefault="00A94D58" w:rsidP="00184AB2">
            <w:pPr>
              <w:pStyle w:val="Form-TableLeft"/>
            </w:pPr>
            <w:r>
              <w:t>Do you think ensuring good governance and accountability in public service delivery is important? If yes, why?</w:t>
            </w:r>
          </w:p>
        </w:tc>
      </w:tr>
      <w:tr w:rsidR="007E66BB" w:rsidRPr="003B31FE" w14:paraId="38D778C1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D8CAD0C" w14:textId="77777777" w:rsidR="007E66BB" w:rsidRPr="003B31FE" w:rsidRDefault="007E66BB" w:rsidP="00FA7DDE">
            <w:pPr>
              <w:pStyle w:val="Form-TableLeft"/>
            </w:pPr>
          </w:p>
        </w:tc>
      </w:tr>
      <w:tr w:rsidR="00D4272F" w:rsidRPr="003B31FE" w14:paraId="6D289E28" w14:textId="77777777" w:rsidTr="00E80E9C">
        <w:tc>
          <w:tcPr>
            <w:tcW w:w="454" w:type="dxa"/>
            <w:shd w:val="clear" w:color="auto" w:fill="auto"/>
            <w:vAlign w:val="center"/>
          </w:tcPr>
          <w:p w14:paraId="3D406452" w14:textId="77777777" w:rsidR="00D4272F" w:rsidRPr="00E5673B" w:rsidRDefault="00D4272F" w:rsidP="00D4272F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A558051" w14:textId="73CF30ED" w:rsidR="00D4272F" w:rsidRPr="003B31FE" w:rsidRDefault="007E4DC2" w:rsidP="00D4272F">
            <w:pPr>
              <w:pStyle w:val="Form-TableLeft"/>
            </w:pPr>
            <w:r w:rsidRPr="0023434C">
              <w:t xml:space="preserve">What are the key issues </w:t>
            </w:r>
            <w:r>
              <w:t>affecting women</w:t>
            </w:r>
            <w:r w:rsidRPr="0023434C">
              <w:t xml:space="preserve"> </w:t>
            </w:r>
            <w:r>
              <w:t>living in</w:t>
            </w:r>
            <w:r w:rsidRPr="0023434C">
              <w:t xml:space="preserve"> rura</w:t>
            </w:r>
            <w:r>
              <w:t>l communities</w:t>
            </w:r>
            <w:r w:rsidRPr="0023434C">
              <w:t xml:space="preserve"> like Rukum East? What can be the key strategies to </w:t>
            </w:r>
            <w:r>
              <w:t>empower them</w:t>
            </w:r>
            <w:r w:rsidRPr="0023434C">
              <w:t xml:space="preserve">?  </w:t>
            </w:r>
          </w:p>
        </w:tc>
      </w:tr>
      <w:tr w:rsidR="007E66BB" w:rsidRPr="003B31FE" w14:paraId="5395B157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A48529A" w14:textId="77777777" w:rsidR="007E66BB" w:rsidRPr="003B31FE" w:rsidRDefault="007E66BB" w:rsidP="00FA7DDE">
            <w:pPr>
              <w:pStyle w:val="Form-TableLeft"/>
            </w:pPr>
          </w:p>
        </w:tc>
      </w:tr>
      <w:tr w:rsidR="00B77417" w:rsidRPr="003B31FE" w14:paraId="3AB6E917" w14:textId="77777777" w:rsidTr="00E80E9C">
        <w:tc>
          <w:tcPr>
            <w:tcW w:w="454" w:type="dxa"/>
            <w:shd w:val="clear" w:color="auto" w:fill="auto"/>
            <w:vAlign w:val="center"/>
          </w:tcPr>
          <w:p w14:paraId="30C136D1" w14:textId="77777777" w:rsidR="00B77417" w:rsidRPr="00E5673B" w:rsidRDefault="00B77417" w:rsidP="00B77417">
            <w:pPr>
              <w:pStyle w:val="Form-TableHeaderLeft"/>
            </w:pPr>
            <w:r>
              <w:t>4.5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F60AC17" w14:textId="5FF099F9" w:rsidR="00B77417" w:rsidRPr="003B31FE" w:rsidRDefault="00A3643A" w:rsidP="00B77417">
            <w:pPr>
              <w:pStyle w:val="Form-TableLeft"/>
            </w:pPr>
            <w:r w:rsidRPr="00F74A28">
              <w:t xml:space="preserve">How can inclusion and participation be ensured in community development projects? In your view, </w:t>
            </w:r>
            <w:r w:rsidR="002036E6">
              <w:t xml:space="preserve">who </w:t>
            </w:r>
            <w:r w:rsidRPr="00F74A28">
              <w:t xml:space="preserve">are the target groups whose inclusion and participation </w:t>
            </w:r>
            <w:r>
              <w:t>need</w:t>
            </w:r>
            <w:r w:rsidRPr="00F74A28">
              <w:t xml:space="preserve"> to be prioritized in a health project?</w:t>
            </w:r>
          </w:p>
        </w:tc>
      </w:tr>
      <w:tr w:rsidR="007E66BB" w:rsidRPr="003B31FE" w14:paraId="5337FBE0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618DF37" w14:textId="77777777" w:rsidR="007E66BB" w:rsidRPr="003B31FE" w:rsidRDefault="007E66BB" w:rsidP="00FA7DDE">
            <w:pPr>
              <w:pStyle w:val="Form-TableLeft"/>
            </w:pPr>
          </w:p>
        </w:tc>
      </w:tr>
      <w:bookmarkEnd w:id="12"/>
    </w:tbl>
    <w:p w14:paraId="25C69160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4DC3D0EA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5BC11135" w14:textId="77777777" w:rsidTr="00E80E9C">
        <w:tc>
          <w:tcPr>
            <w:tcW w:w="454" w:type="dxa"/>
            <w:shd w:val="clear" w:color="auto" w:fill="auto"/>
            <w:vAlign w:val="center"/>
          </w:tcPr>
          <w:p w14:paraId="6C326DF5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5B13EBF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D14092C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8BE06B5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1DC18F40" w14:textId="77777777" w:rsidTr="00E80E9C">
        <w:tc>
          <w:tcPr>
            <w:tcW w:w="454" w:type="dxa"/>
            <w:shd w:val="clear" w:color="auto" w:fill="auto"/>
            <w:vAlign w:val="center"/>
          </w:tcPr>
          <w:p w14:paraId="14B0B866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A9EEB9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353A20B6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5A139FB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71A37919" w14:textId="77777777" w:rsidTr="00E80E9C">
        <w:tc>
          <w:tcPr>
            <w:tcW w:w="454" w:type="dxa"/>
            <w:shd w:val="clear" w:color="auto" w:fill="auto"/>
            <w:vAlign w:val="center"/>
          </w:tcPr>
          <w:p w14:paraId="1205A762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DF31617" w14:textId="77777777" w:rsidR="00FA7599" w:rsidRPr="003B31FE" w:rsidRDefault="00FA7599" w:rsidP="00C02F5A">
            <w:pPr>
              <w:pStyle w:val="Form-TableLeft"/>
            </w:pPr>
            <w:r w:rsidRPr="00FA7599">
              <w:t>Describe a time when you have shown great flexibility in your job, and describe the effect you had.</w:t>
            </w:r>
          </w:p>
        </w:tc>
      </w:tr>
      <w:tr w:rsidR="00FA7599" w:rsidRPr="003B31FE" w14:paraId="1A5087A3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769A0F4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2FFD204C" w14:textId="77777777" w:rsidTr="00E80E9C">
        <w:tc>
          <w:tcPr>
            <w:tcW w:w="454" w:type="dxa"/>
            <w:shd w:val="clear" w:color="auto" w:fill="auto"/>
            <w:vAlign w:val="center"/>
          </w:tcPr>
          <w:p w14:paraId="1E702746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F9F5E9A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7B0A8E6D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CCCE219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5B856755" w14:textId="77777777" w:rsidTr="005E3E68">
        <w:tc>
          <w:tcPr>
            <w:tcW w:w="454" w:type="dxa"/>
            <w:shd w:val="clear" w:color="auto" w:fill="auto"/>
            <w:vAlign w:val="center"/>
          </w:tcPr>
          <w:p w14:paraId="5F06F863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973D37F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2D3F24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7DA0A90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4126E354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48018D71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E9BFC31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3FF38947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0BEBED5A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74FD5562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35C17994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5A61E8AC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7927FA61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0DBD4AA9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31E5ECC5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5CB8FDF5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018FE6AB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7CE64A7F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29C4E4F2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38D069DD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0890DDEE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89EA298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2E7A0DC4" w14:textId="77777777" w:rsidR="00FA7599" w:rsidRDefault="00FA7599" w:rsidP="00FA7599">
      <w:pPr>
        <w:pStyle w:val="Fill01"/>
      </w:pPr>
    </w:p>
    <w:p w14:paraId="1B6EE0D0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07B33F6B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7F6C17B5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029493A9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18F17F2E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03A8D7D1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6CB250B5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D67017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6D970D93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56F0BDE8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20D65B05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FCF3162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AA6395F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5F3B0E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8DB5D8E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A6EA535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1C4CCA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5EBF9C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45A74B61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72A0E4E1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217972D8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B37798C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A3EC8BA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DC768B7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3E03B0D7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2EA3F17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2730F09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314BDEF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66092E16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1CBD310" w14:textId="77777777" w:rsidTr="00E80E9C">
        <w:tc>
          <w:tcPr>
            <w:tcW w:w="454" w:type="dxa"/>
            <w:shd w:val="clear" w:color="auto" w:fill="auto"/>
            <w:vAlign w:val="center"/>
          </w:tcPr>
          <w:p w14:paraId="0939FAB5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05396C6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77FE169E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36D024D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69B692A6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570565DE" w14:textId="77777777" w:rsidTr="00523074">
        <w:tc>
          <w:tcPr>
            <w:tcW w:w="454" w:type="dxa"/>
            <w:shd w:val="clear" w:color="auto" w:fill="auto"/>
            <w:vAlign w:val="center"/>
          </w:tcPr>
          <w:p w14:paraId="1C24CFD6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45FCF0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7E669177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521D7F5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3E8ECF30" w14:textId="77777777" w:rsidTr="00523074">
        <w:tc>
          <w:tcPr>
            <w:tcW w:w="454" w:type="dxa"/>
            <w:shd w:val="clear" w:color="auto" w:fill="auto"/>
            <w:vAlign w:val="center"/>
          </w:tcPr>
          <w:p w14:paraId="3FE77CAA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EA6581B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67684D4F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7AF33F1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6A209EBD" w14:textId="77777777" w:rsidTr="00523074">
        <w:tc>
          <w:tcPr>
            <w:tcW w:w="454" w:type="dxa"/>
            <w:shd w:val="clear" w:color="auto" w:fill="auto"/>
            <w:vAlign w:val="center"/>
          </w:tcPr>
          <w:p w14:paraId="276AC8B6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6A2AF01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643D37DD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076AFA7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5A3277F3" w14:textId="77777777" w:rsidTr="00523074">
        <w:tc>
          <w:tcPr>
            <w:tcW w:w="454" w:type="dxa"/>
            <w:shd w:val="clear" w:color="auto" w:fill="auto"/>
            <w:vAlign w:val="center"/>
          </w:tcPr>
          <w:p w14:paraId="1B94FAD8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D680271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2A1341DB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D308961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03B979F7" w14:textId="77777777" w:rsidTr="00523074">
        <w:tc>
          <w:tcPr>
            <w:tcW w:w="459" w:type="dxa"/>
            <w:shd w:val="clear" w:color="auto" w:fill="auto"/>
            <w:vAlign w:val="center"/>
          </w:tcPr>
          <w:p w14:paraId="3FD22C73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D0012F6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06E469BF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7E886754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7D88A755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51F100AB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25B38367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77484706" w14:textId="77777777" w:rsidTr="00E80E9C">
        <w:tc>
          <w:tcPr>
            <w:tcW w:w="454" w:type="dxa"/>
            <w:shd w:val="clear" w:color="auto" w:fill="auto"/>
            <w:vAlign w:val="center"/>
          </w:tcPr>
          <w:p w14:paraId="72C4D3BE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3FC0B40" w14:textId="1046F0FE" w:rsidR="00DA517C" w:rsidRPr="003B31FE" w:rsidRDefault="00DA517C" w:rsidP="00C02F5A">
            <w:pPr>
              <w:pStyle w:val="Form-TableLeft"/>
            </w:pPr>
            <w:r>
              <w:t xml:space="preserve">This position is based in Rukum East Cluster, Rukumkot and </w:t>
            </w:r>
            <w:r w:rsidR="00FB74F5">
              <w:t xml:space="preserve">the </w:t>
            </w:r>
            <w:r>
              <w:t>job holder might</w:t>
            </w:r>
            <w:r w:rsidRPr="00A94952">
              <w:t xml:space="preserve"> require regular travel to various locations </w:t>
            </w:r>
            <w:r>
              <w:t>of Bhume and Putha Rural Municipalities</w:t>
            </w:r>
            <w:r w:rsidRPr="00A94952">
              <w:t xml:space="preserve">. Please indicate whether you </w:t>
            </w:r>
            <w:r>
              <w:t>are</w:t>
            </w:r>
            <w:r w:rsidRPr="00A94952">
              <w:t xml:space="preserve"> able to make this commitment.</w:t>
            </w:r>
          </w:p>
        </w:tc>
      </w:tr>
      <w:tr w:rsidR="00A94952" w:rsidRPr="003B31FE" w14:paraId="7DE3DDFF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AD9BAE6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1015C5B8" w14:textId="77777777" w:rsidTr="00E80E9C">
        <w:tc>
          <w:tcPr>
            <w:tcW w:w="454" w:type="dxa"/>
            <w:shd w:val="clear" w:color="auto" w:fill="auto"/>
            <w:vAlign w:val="center"/>
          </w:tcPr>
          <w:p w14:paraId="29C874AD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30E033" w14:textId="77777777" w:rsidR="00A361C1" w:rsidRPr="00A361C1" w:rsidRDefault="00A94952" w:rsidP="00CC1DB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21CF74A7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E4ED85F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2EBAF0BA" w14:textId="77777777" w:rsidR="00CD31ED" w:rsidRDefault="00CD31ED" w:rsidP="00CD31ED">
      <w:pPr>
        <w:pStyle w:val="Heading1"/>
      </w:pPr>
      <w:r>
        <w:t>References</w:t>
      </w:r>
    </w:p>
    <w:p w14:paraId="54B1E30A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31E3F02A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475FDDCF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3CD2C9C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3135316B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60B59A0E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1B762462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10815660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4CDB4F8E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1487DAA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ADBC089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75374DF6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E5E8A90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F66A50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27595B27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0AA3B6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6BA2A587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5B6D631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441182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78607DCB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6BF39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59B5123E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1289CB70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566DA17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4B4E4547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C49A79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16B4DB43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5C97ECB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1214CC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3B070270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34C4446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40E58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16F54C92" w14:textId="77777777" w:rsidR="008E2B2A" w:rsidRDefault="008E2B2A" w:rsidP="008E2B2A">
      <w:pPr>
        <w:pStyle w:val="Fill01"/>
      </w:pPr>
    </w:p>
    <w:p w14:paraId="5B873443" w14:textId="77777777" w:rsidR="00033233" w:rsidRDefault="00033233" w:rsidP="008E2B2A">
      <w:pPr>
        <w:pStyle w:val="Fill01"/>
      </w:pPr>
    </w:p>
    <w:sectPr w:rsidR="00033233" w:rsidSect="00F30925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53CA" w14:textId="77777777" w:rsidR="002B710D" w:rsidRDefault="002B710D">
      <w:r>
        <w:separator/>
      </w:r>
    </w:p>
  </w:endnote>
  <w:endnote w:type="continuationSeparator" w:id="0">
    <w:p w14:paraId="671E381A" w14:textId="77777777" w:rsidR="002B710D" w:rsidRDefault="002B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59FA" w14:textId="5400CE4E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054A1C">
        <w:t>PMF Template 2.1.4.1</w:t>
      </w:r>
    </w:fldSimple>
    <w:r w:rsidR="00963930">
      <w:t xml:space="preserve">: </w:t>
    </w:r>
    <w:fldSimple w:instr=" REF DocTitle  \* MERGEFORMAT ">
      <w:r w:rsidR="00054A1C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2036E6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6D8D" w14:textId="77777777" w:rsidR="002B710D" w:rsidRDefault="002B710D">
      <w:r>
        <w:separator/>
      </w:r>
    </w:p>
  </w:footnote>
  <w:footnote w:type="continuationSeparator" w:id="0">
    <w:p w14:paraId="717657AD" w14:textId="77777777" w:rsidR="002B710D" w:rsidRDefault="002B710D">
      <w:r>
        <w:continuationSeparator/>
      </w:r>
    </w:p>
  </w:footnote>
  <w:footnote w:id="1">
    <w:p w14:paraId="6211227A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2"/>
  </w:num>
  <w:num w:numId="3" w16cid:durableId="1883862138">
    <w:abstractNumId w:val="8"/>
  </w:num>
  <w:num w:numId="4" w16cid:durableId="1614628491">
    <w:abstractNumId w:val="1"/>
  </w:num>
  <w:num w:numId="5" w16cid:durableId="182482642">
    <w:abstractNumId w:val="11"/>
  </w:num>
  <w:num w:numId="6" w16cid:durableId="1902522744">
    <w:abstractNumId w:val="15"/>
  </w:num>
  <w:num w:numId="7" w16cid:durableId="1601833429">
    <w:abstractNumId w:val="7"/>
  </w:num>
  <w:num w:numId="8" w16cid:durableId="1239828820">
    <w:abstractNumId w:val="12"/>
  </w:num>
  <w:num w:numId="9" w16cid:durableId="173157770">
    <w:abstractNumId w:val="5"/>
  </w:num>
  <w:num w:numId="10" w16cid:durableId="875387925">
    <w:abstractNumId w:val="9"/>
  </w:num>
  <w:num w:numId="11" w16cid:durableId="1388724832">
    <w:abstractNumId w:val="13"/>
  </w:num>
  <w:num w:numId="12" w16cid:durableId="1061100248">
    <w:abstractNumId w:val="3"/>
  </w:num>
  <w:num w:numId="13" w16cid:durableId="60642179">
    <w:abstractNumId w:val="6"/>
  </w:num>
  <w:num w:numId="14" w16cid:durableId="321468316">
    <w:abstractNumId w:val="4"/>
  </w:num>
  <w:num w:numId="15" w16cid:durableId="584803079">
    <w:abstractNumId w:val="14"/>
  </w:num>
  <w:num w:numId="16" w16cid:durableId="200363148">
    <w:abstractNumId w:val="10"/>
  </w:num>
  <w:num w:numId="17" w16cid:durableId="1090202381">
    <w:abstractNumId w:val="2"/>
  </w:num>
  <w:num w:numId="18" w16cid:durableId="483087608">
    <w:abstractNumId w:val="12"/>
  </w:num>
  <w:num w:numId="19" w16cid:durableId="1462114629">
    <w:abstractNumId w:val="1"/>
  </w:num>
  <w:num w:numId="20" w16cid:durableId="820193268">
    <w:abstractNumId w:val="16"/>
  </w:num>
  <w:num w:numId="21" w16cid:durableId="994148286">
    <w:abstractNumId w:val="7"/>
  </w:num>
  <w:num w:numId="22" w16cid:durableId="325283514">
    <w:abstractNumId w:val="7"/>
  </w:num>
  <w:num w:numId="23" w16cid:durableId="686096751">
    <w:abstractNumId w:val="7"/>
  </w:num>
  <w:num w:numId="24" w16cid:durableId="121419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1C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25C20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4A1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77C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589D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4AB2"/>
    <w:rsid w:val="00185143"/>
    <w:rsid w:val="00187AC8"/>
    <w:rsid w:val="00191F73"/>
    <w:rsid w:val="001958CB"/>
    <w:rsid w:val="0019787E"/>
    <w:rsid w:val="001A0A82"/>
    <w:rsid w:val="001A0AE8"/>
    <w:rsid w:val="001A24B4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36E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10D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61E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74"/>
    <w:rsid w:val="00530D2F"/>
    <w:rsid w:val="00530F04"/>
    <w:rsid w:val="00533C22"/>
    <w:rsid w:val="00535893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2185"/>
    <w:rsid w:val="005936F7"/>
    <w:rsid w:val="0059612A"/>
    <w:rsid w:val="00597DC2"/>
    <w:rsid w:val="005A0B7F"/>
    <w:rsid w:val="005A5E10"/>
    <w:rsid w:val="005B16BA"/>
    <w:rsid w:val="005B31B9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2F34"/>
    <w:rsid w:val="006758F7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12A0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4DC2"/>
    <w:rsid w:val="007E50F4"/>
    <w:rsid w:val="007E5D1A"/>
    <w:rsid w:val="007E66BB"/>
    <w:rsid w:val="007E7301"/>
    <w:rsid w:val="007F1C70"/>
    <w:rsid w:val="007F6F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57A83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3643A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4D58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10DF"/>
    <w:rsid w:val="00B74F5F"/>
    <w:rsid w:val="00B77417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5DEF"/>
    <w:rsid w:val="00BD611C"/>
    <w:rsid w:val="00BD7BA8"/>
    <w:rsid w:val="00BE0B40"/>
    <w:rsid w:val="00BE10F8"/>
    <w:rsid w:val="00BE2AE1"/>
    <w:rsid w:val="00BE5E4E"/>
    <w:rsid w:val="00BF063A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15EE5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5135"/>
    <w:rsid w:val="00D37566"/>
    <w:rsid w:val="00D4272F"/>
    <w:rsid w:val="00D428D2"/>
    <w:rsid w:val="00D43ACF"/>
    <w:rsid w:val="00D440A6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A517C"/>
    <w:rsid w:val="00DB5245"/>
    <w:rsid w:val="00DB5E0B"/>
    <w:rsid w:val="00DB5F03"/>
    <w:rsid w:val="00DB6201"/>
    <w:rsid w:val="00DB78F7"/>
    <w:rsid w:val="00DC1C8C"/>
    <w:rsid w:val="00DC3154"/>
    <w:rsid w:val="00DC403B"/>
    <w:rsid w:val="00DC46C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BD6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48F8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3B6E"/>
    <w:rsid w:val="00EF775F"/>
    <w:rsid w:val="00F02CD5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B74F5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301B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PMF%20Template%202.1.4.1%20-%20UMN%20Application%20Form%20for%20Nepali%20Staff%20(English)%20(9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628dbdf9a99805809a655c574a5081fb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3f9496707c16eec74cc15ccf21111f17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4fa47ff2-6b23-4351-ba14-208fdeeb8719"/>
    <ds:schemaRef ds:uri="6df9f95f-eb27-4260-b313-668edf350517"/>
    <ds:schemaRef ds:uri="17de1a7e-b43d-498b-9911-f13ed1b0eddb"/>
    <ds:schemaRef ds:uri="6c48094d-c9ba-4ca4-b7fc-8fa3267d64b7"/>
  </ds:schemaRefs>
</ds:datastoreItem>
</file>

<file path=customXml/itemProps3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39343-4D65-4AF4-85EC-CCF7DE354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8094d-c9ba-4ca4-b7fc-8fa3267d64b7"/>
    <ds:schemaRef ds:uri="17de1a7e-b43d-498b-9911-f13ed1b0e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2.1.4.1 - UMN Application Form for Nepali Staff (English) (9)</Template>
  <TotalTime>0</TotalTime>
  <Pages>6</Pages>
  <Words>747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2024-12-05T05:53:00Z</dcterms:created>
  <dcterms:modified xsi:type="dcterms:W3CDTF">2024-12-05T06:00:00Z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0x010100B96B2688E5475E4881970A9EE3C0FEC9</vt:lpwstr>
  </property>
  <property fmtid="{D5CDD505-2E9C-101B-9397-08002B2CF9AE}" pid="3" name="MediaServiceImageTags">
    <vt:lpwstr/>
  </property>
</Properties>
</file>