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2010FC8A" w14:textId="77777777" w:rsidTr="00A87E38">
        <w:tc>
          <w:tcPr>
            <w:tcW w:w="1701" w:type="dxa"/>
          </w:tcPr>
          <w:p w14:paraId="2D909E2D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5F48D8A0" wp14:editId="08AB56E8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50BF4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2A9876F8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3618CE14" w14:textId="77777777" w:rsidR="00A87E38" w:rsidRPr="00B46C27" w:rsidRDefault="00A87E38" w:rsidP="00A87E38">
      <w:pPr>
        <w:pStyle w:val="Form-FormHeading14"/>
      </w:pPr>
      <w:r>
        <w:t xml:space="preserve">For the position of </w:t>
      </w:r>
      <w:r w:rsidR="00A563EC">
        <w:fldChar w:fldCharType="begin">
          <w:ffData>
            <w:name w:val=""/>
            <w:enabled/>
            <w:calcOnExit w:val="0"/>
            <w:textInput>
              <w:default w:val="Project Officer-Resilient Livelihoods"/>
            </w:textInput>
          </w:ffData>
        </w:fldChar>
      </w:r>
      <w:r w:rsidR="00A563EC">
        <w:instrText xml:space="preserve"> FORMTEXT </w:instrText>
      </w:r>
      <w:r w:rsidR="00A563EC">
        <w:fldChar w:fldCharType="separate"/>
      </w:r>
      <w:r w:rsidR="00A563EC">
        <w:rPr>
          <w:noProof/>
        </w:rPr>
        <w:t>Project Officer-Resilient Livelihoods</w:t>
      </w:r>
      <w:r w:rsidR="00A563EC">
        <w:fldChar w:fldCharType="end"/>
      </w:r>
      <w:r>
        <w:t xml:space="preserve"> at UMN</w:t>
      </w:r>
    </w:p>
    <w:p w14:paraId="70A6A1C4" w14:textId="77777777" w:rsidR="00A87E38" w:rsidRDefault="00A87E38" w:rsidP="00A87E38">
      <w:pPr>
        <w:pStyle w:val="Form-FormHeading08"/>
      </w:pPr>
    </w:p>
    <w:p w14:paraId="4398C780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C26E2E"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 w:rsidR="00C26E2E">
        <w:instrText xml:space="preserve"> FORMTEXT </w:instrText>
      </w:r>
      <w:r w:rsidR="00C26E2E">
        <w:fldChar w:fldCharType="separate"/>
      </w:r>
      <w:r w:rsidR="00C26E2E">
        <w:t>January 2024</w:t>
      </w:r>
      <w:r w:rsidR="00C26E2E">
        <w:fldChar w:fldCharType="end"/>
      </w:r>
      <w:bookmarkEnd w:id="8"/>
    </w:p>
    <w:p w14:paraId="572A5789" w14:textId="77777777" w:rsidR="001372D8" w:rsidRDefault="001372D8" w:rsidP="00BB3571">
      <w:pPr>
        <w:pStyle w:val="Fill04"/>
      </w:pPr>
    </w:p>
    <w:p w14:paraId="0E6CFB0A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5E76110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160EC73E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8835FA8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2F97665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3FA34F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F68E465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5A32C7DB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FFE531D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C76536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82B51C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6AF3F8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1E7A96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7551B251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8541E00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92A1544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E7EC373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CBBEA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961CF22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2ECDB23E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E0FA6E3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98237D7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A52A2B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24F7F26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A5A5B4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43BBB68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291582E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F0968E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74CCA81D" w14:textId="77777777" w:rsidR="004D5D06" w:rsidRPr="003B31FE" w:rsidRDefault="004D5D06" w:rsidP="008E2B2A">
            <w:pPr>
              <w:pStyle w:val="Form-TableLeft"/>
            </w:pPr>
          </w:p>
        </w:tc>
      </w:tr>
      <w:tr w:rsidR="00767616" w:rsidRPr="003B31FE" w14:paraId="57A3CA6A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76C2DED" w14:textId="77777777" w:rsidR="00767616" w:rsidRPr="00BD5DEF" w:rsidRDefault="00767616" w:rsidP="00767616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7C2A97FD" w14:textId="77777777" w:rsidR="00767616" w:rsidRPr="00BD5DEF" w:rsidRDefault="00767616" w:rsidP="00767616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5BC46" w14:textId="77777777" w:rsidR="00767616" w:rsidRPr="00BD5DEF" w:rsidRDefault="00767616" w:rsidP="00767616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1E48A8B" w14:textId="77777777" w:rsidR="00767616" w:rsidRPr="00F441F0" w:rsidRDefault="00767616" w:rsidP="00767616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41992F22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ED47189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CB1F109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178BD43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500188C2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5E85703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D5EF472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18857417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714707C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62C051D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CCE89F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0D0519B8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7B86849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34D5D4D5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2C35957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474748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86657A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6EFEEBD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A66DFA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0AD47ED1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0A52AE06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EAC9F7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52BB8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F13018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CEBA78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332BE8E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511CDA7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0B3C35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11B477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34512B3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EB0BDC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212078DB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CC530EE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F305D6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33A161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C300BE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0078A1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75C91E28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3F96D200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49ACD635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8033261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DB067B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386AA7A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046AE2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29347D0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3736BAE6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76C0A5F9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6A28221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66DB6C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BFC70E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5E838636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4041D4E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7AC31EC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3CE2B35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CE4E266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775C8D62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13A5F25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34A8CF7B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B2C644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1107D72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0A93CF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95365D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2535040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24C46E3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760FB9C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A1828A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519AD11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5114336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1BC2208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34824E4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7B0DE79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97279A1" w14:textId="77777777" w:rsidR="008B5790" w:rsidRDefault="008B5790" w:rsidP="00182CB5">
            <w:pPr>
              <w:pStyle w:val="Form-TableLeft"/>
            </w:pPr>
          </w:p>
        </w:tc>
      </w:tr>
    </w:tbl>
    <w:p w14:paraId="2753784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4CE2FBF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83A686D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3C50A9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935344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92267D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7F5C4B2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3A87BF9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D251980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50A59B9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20F5E9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086AE1A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9D2201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DD9A576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34FF793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220E01B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1AD5849" w14:textId="77777777" w:rsidR="008B5790" w:rsidRDefault="008B5790" w:rsidP="00182CB5">
            <w:pPr>
              <w:pStyle w:val="Form-TableLeft"/>
            </w:pPr>
          </w:p>
        </w:tc>
      </w:tr>
    </w:tbl>
    <w:p w14:paraId="624241C0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6AEFE07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2E149B4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7D547E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C33FD4D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189360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7EAC08D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3E9AD6E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77A528FE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253F457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D15E0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010599C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E4A68D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4E7B89B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6228226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47F89373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8A1F31F" w14:textId="77777777" w:rsidR="008B5790" w:rsidRDefault="008B5790" w:rsidP="00182CB5">
            <w:pPr>
              <w:pStyle w:val="Form-TableLeft"/>
            </w:pPr>
          </w:p>
        </w:tc>
      </w:tr>
    </w:tbl>
    <w:p w14:paraId="263D7C8B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1FDFAB34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62B7A109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74CA185E" w14:textId="77777777" w:rsidTr="00E80E9C">
        <w:tc>
          <w:tcPr>
            <w:tcW w:w="454" w:type="dxa"/>
            <w:shd w:val="clear" w:color="auto" w:fill="auto"/>
            <w:vAlign w:val="center"/>
          </w:tcPr>
          <w:p w14:paraId="39A9CA7C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1C9C652" w14:textId="476D6932" w:rsidR="007E66BB" w:rsidRPr="003B31FE" w:rsidRDefault="00A563EC" w:rsidP="00C02F5A">
            <w:pPr>
              <w:pStyle w:val="Form-TableLeft"/>
            </w:pPr>
            <w:r w:rsidRPr="00A563EC">
              <w:t xml:space="preserve">What are the current </w:t>
            </w:r>
            <w:r>
              <w:t>opportunities</w:t>
            </w:r>
            <w:r w:rsidRPr="00A563EC">
              <w:t xml:space="preserve"> and challenges </w:t>
            </w:r>
            <w:r>
              <w:t>in</w:t>
            </w:r>
            <w:r w:rsidRPr="00A563EC">
              <w:t xml:space="preserve"> </w:t>
            </w:r>
            <w:r w:rsidR="009963B3">
              <w:t xml:space="preserve">the </w:t>
            </w:r>
            <w:r w:rsidR="00D912C0">
              <w:t>agriculture</w:t>
            </w:r>
            <w:r w:rsidR="009963B3">
              <w:t xml:space="preserve"> and non-agriculture (enterprise development)</w:t>
            </w:r>
            <w:r>
              <w:t xml:space="preserve"> sector</w:t>
            </w:r>
            <w:r w:rsidRPr="00A563EC">
              <w:t xml:space="preserve"> in Nepal? If you were given an </w:t>
            </w:r>
            <w:r>
              <w:t>opportunity,</w:t>
            </w:r>
            <w:r w:rsidRPr="00A563EC">
              <w:t xml:space="preserve"> what are the three key suggest</w:t>
            </w:r>
            <w:r>
              <w:t>ions</w:t>
            </w:r>
            <w:r w:rsidRPr="00A563EC">
              <w:t xml:space="preserve"> to the </w:t>
            </w:r>
            <w:r>
              <w:t>local government</w:t>
            </w:r>
            <w:r w:rsidRPr="00A563EC">
              <w:t xml:space="preserve"> to overcome the challenges? Also, how can households and communities make their livelihood</w:t>
            </w:r>
            <w:r>
              <w:t>s</w:t>
            </w:r>
            <w:r w:rsidRPr="00A563EC">
              <w:t xml:space="preserve"> more resilient?</w:t>
            </w:r>
          </w:p>
        </w:tc>
      </w:tr>
      <w:tr w:rsidR="007E66BB" w:rsidRPr="003B31FE" w14:paraId="48607B72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34D04C3" w14:textId="77777777" w:rsidR="007E66BB" w:rsidRDefault="007E66BB" w:rsidP="00FA7DDE">
            <w:pPr>
              <w:pStyle w:val="Form-TableLeft"/>
            </w:pPr>
          </w:p>
          <w:p w14:paraId="2C335165" w14:textId="77777777" w:rsidR="005D0100" w:rsidRDefault="005D0100" w:rsidP="00FA7DDE">
            <w:pPr>
              <w:pStyle w:val="Form-TableLeft"/>
            </w:pPr>
          </w:p>
          <w:p w14:paraId="23035281" w14:textId="77777777" w:rsidR="005D0100" w:rsidRDefault="005D0100" w:rsidP="00FA7DDE">
            <w:pPr>
              <w:pStyle w:val="Form-TableLeft"/>
            </w:pPr>
          </w:p>
          <w:p w14:paraId="519F1EF2" w14:textId="77777777" w:rsidR="005D0100" w:rsidRDefault="005D0100" w:rsidP="00FA7DDE">
            <w:pPr>
              <w:pStyle w:val="Form-TableLeft"/>
            </w:pPr>
          </w:p>
          <w:p w14:paraId="0815D386" w14:textId="77777777" w:rsidR="005D0100" w:rsidRPr="003B31FE" w:rsidRDefault="005D0100" w:rsidP="00FA7DDE">
            <w:pPr>
              <w:pStyle w:val="Form-TableLeft"/>
            </w:pPr>
          </w:p>
        </w:tc>
      </w:tr>
      <w:tr w:rsidR="007E66BB" w:rsidRPr="003B31FE" w14:paraId="31C208A3" w14:textId="77777777" w:rsidTr="00E80E9C">
        <w:tc>
          <w:tcPr>
            <w:tcW w:w="454" w:type="dxa"/>
            <w:shd w:val="clear" w:color="auto" w:fill="auto"/>
            <w:vAlign w:val="center"/>
          </w:tcPr>
          <w:p w14:paraId="386C8DFF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790315A" w14:textId="3B414EE2" w:rsidR="007E66BB" w:rsidRPr="003B31FE" w:rsidRDefault="00D912C0" w:rsidP="00C02F5A">
            <w:pPr>
              <w:pStyle w:val="Form-TableLeft"/>
            </w:pPr>
            <w:r>
              <w:t xml:space="preserve">What are </w:t>
            </w:r>
            <w:proofErr w:type="spellStart"/>
            <w:r>
              <w:t>agro</w:t>
            </w:r>
            <w:proofErr w:type="spellEnd"/>
            <w:r w:rsidR="00BF3E4A">
              <w:t xml:space="preserve"> </w:t>
            </w:r>
            <w:r>
              <w:t xml:space="preserve">and </w:t>
            </w:r>
            <w:r w:rsidR="009963B3">
              <w:t>non-</w:t>
            </w:r>
            <w:proofErr w:type="spellStart"/>
            <w:r w:rsidR="009963B3">
              <w:t>agro</w:t>
            </w:r>
            <w:proofErr w:type="spellEnd"/>
            <w:r w:rsidR="009963B3">
              <w:t>-based</w:t>
            </w:r>
            <w:r>
              <w:t xml:space="preserve"> enterprises appropriate for migrant </w:t>
            </w:r>
            <w:r w:rsidR="009963B3">
              <w:t>returnees</w:t>
            </w:r>
            <w:r>
              <w:t xml:space="preserve"> </w:t>
            </w:r>
            <w:r w:rsidR="00BF3E4A">
              <w:t xml:space="preserve">of rural </w:t>
            </w:r>
            <w:r>
              <w:t>households</w:t>
            </w:r>
            <w:r w:rsidR="00BF3E4A">
              <w:t xml:space="preserve"> of </w:t>
            </w:r>
            <w:proofErr w:type="spellStart"/>
            <w:r w:rsidR="00D117E8">
              <w:t>Thalara</w:t>
            </w:r>
            <w:proofErr w:type="spellEnd"/>
            <w:r w:rsidR="00D117E8">
              <w:t xml:space="preserve"> </w:t>
            </w:r>
            <w:r w:rsidR="005D0100">
              <w:t>R</w:t>
            </w:r>
            <w:r w:rsidR="00D117E8">
              <w:t xml:space="preserve">ural </w:t>
            </w:r>
            <w:r w:rsidR="005D0100">
              <w:t>M</w:t>
            </w:r>
            <w:r w:rsidR="00D117E8">
              <w:t xml:space="preserve">unicipality of </w:t>
            </w:r>
            <w:proofErr w:type="spellStart"/>
            <w:r w:rsidR="00D117E8">
              <w:t>Bajhang</w:t>
            </w:r>
            <w:proofErr w:type="spellEnd"/>
            <w:r>
              <w:t xml:space="preserve">? </w:t>
            </w:r>
            <w:r w:rsidR="00D117E8">
              <w:t>Also, discuss the sustainability of these enterprises.</w:t>
            </w:r>
          </w:p>
        </w:tc>
      </w:tr>
      <w:tr w:rsidR="007E66BB" w:rsidRPr="003B31FE" w14:paraId="46F719B1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B15DA17" w14:textId="77777777" w:rsidR="007E66BB" w:rsidRDefault="007E66BB" w:rsidP="00FA7DDE">
            <w:pPr>
              <w:pStyle w:val="Form-TableLeft"/>
            </w:pPr>
          </w:p>
          <w:p w14:paraId="48E9DC1F" w14:textId="77777777" w:rsidR="008E1B1A" w:rsidRDefault="008E1B1A" w:rsidP="00FA7DDE">
            <w:pPr>
              <w:pStyle w:val="Form-TableLeft"/>
            </w:pPr>
          </w:p>
          <w:p w14:paraId="2559B51C" w14:textId="77777777" w:rsidR="008E1B1A" w:rsidRDefault="008E1B1A" w:rsidP="00FA7DDE">
            <w:pPr>
              <w:pStyle w:val="Form-TableLeft"/>
            </w:pPr>
          </w:p>
          <w:p w14:paraId="7A4F4651" w14:textId="77777777" w:rsidR="008E1B1A" w:rsidRDefault="008E1B1A" w:rsidP="00FA7DDE">
            <w:pPr>
              <w:pStyle w:val="Form-TableLeft"/>
            </w:pPr>
          </w:p>
          <w:p w14:paraId="7BD21EDE" w14:textId="77777777" w:rsidR="008E1B1A" w:rsidRPr="003B31FE" w:rsidRDefault="008E1B1A" w:rsidP="00FA7DDE">
            <w:pPr>
              <w:pStyle w:val="Form-TableLeft"/>
            </w:pPr>
          </w:p>
        </w:tc>
      </w:tr>
      <w:tr w:rsidR="007E66BB" w:rsidRPr="003B31FE" w14:paraId="45727735" w14:textId="77777777" w:rsidTr="00E80E9C">
        <w:tc>
          <w:tcPr>
            <w:tcW w:w="454" w:type="dxa"/>
            <w:shd w:val="clear" w:color="auto" w:fill="auto"/>
            <w:vAlign w:val="center"/>
          </w:tcPr>
          <w:p w14:paraId="10A17CA3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E372AD2" w14:textId="7179B351" w:rsidR="007E66BB" w:rsidRPr="001E4A53" w:rsidRDefault="001E4A53" w:rsidP="001E4A53">
            <w:pPr>
              <w:pStyle w:val="Form-TableLeft"/>
              <w:rPr>
                <w:lang w:val="en-US"/>
              </w:rPr>
            </w:pPr>
            <w:r>
              <w:t>Local government and f</w:t>
            </w:r>
            <w:r w:rsidRPr="001E4A53">
              <w:t xml:space="preserve">inancial institutions </w:t>
            </w:r>
            <w:r w:rsidR="00BF3E4A">
              <w:t xml:space="preserve">can </w:t>
            </w:r>
            <w:r w:rsidRPr="001E4A53">
              <w:t>play a crucial role in enterprise development</w:t>
            </w:r>
            <w:r w:rsidR="00BF3E4A">
              <w:t xml:space="preserve"> </w:t>
            </w:r>
            <w:r w:rsidR="009963B3">
              <w:t xml:space="preserve">or entrepreneurship </w:t>
            </w:r>
            <w:r w:rsidR="00BF3E4A">
              <w:t>for youths</w:t>
            </w:r>
            <w:r>
              <w:t>. Explain your experience</w:t>
            </w:r>
            <w:r w:rsidR="009963B3">
              <w:t>s with evidence</w:t>
            </w:r>
            <w:r>
              <w:t xml:space="preserve"> in this sector by giving appropriate examples.</w:t>
            </w:r>
          </w:p>
        </w:tc>
      </w:tr>
      <w:tr w:rsidR="007E66BB" w:rsidRPr="003B31FE" w14:paraId="579A8DFD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2ADD4A8" w14:textId="77777777" w:rsidR="007E66BB" w:rsidRDefault="007E66BB" w:rsidP="00FA7DDE">
            <w:pPr>
              <w:pStyle w:val="Form-TableLeft"/>
            </w:pPr>
          </w:p>
          <w:p w14:paraId="63627AA7" w14:textId="77777777" w:rsidR="008E1B1A" w:rsidRDefault="008E1B1A" w:rsidP="00FA7DDE">
            <w:pPr>
              <w:pStyle w:val="Form-TableLeft"/>
            </w:pPr>
          </w:p>
          <w:p w14:paraId="2372D759" w14:textId="77777777" w:rsidR="008E1B1A" w:rsidRDefault="008E1B1A" w:rsidP="00FA7DDE">
            <w:pPr>
              <w:pStyle w:val="Form-TableLeft"/>
            </w:pPr>
          </w:p>
          <w:p w14:paraId="00417458" w14:textId="77777777" w:rsidR="008E1B1A" w:rsidRDefault="008E1B1A" w:rsidP="00FA7DDE">
            <w:pPr>
              <w:pStyle w:val="Form-TableLeft"/>
            </w:pPr>
          </w:p>
          <w:p w14:paraId="5353F994" w14:textId="77777777" w:rsidR="008E1B1A" w:rsidRPr="003B31FE" w:rsidRDefault="008E1B1A" w:rsidP="00FA7DDE">
            <w:pPr>
              <w:pStyle w:val="Form-TableLeft"/>
            </w:pPr>
          </w:p>
        </w:tc>
      </w:tr>
      <w:tr w:rsidR="007E66BB" w:rsidRPr="003B31FE" w14:paraId="327471AC" w14:textId="77777777" w:rsidTr="00E80E9C">
        <w:tc>
          <w:tcPr>
            <w:tcW w:w="454" w:type="dxa"/>
            <w:shd w:val="clear" w:color="auto" w:fill="auto"/>
            <w:vAlign w:val="center"/>
          </w:tcPr>
          <w:p w14:paraId="5F45F9FA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A93C836" w14:textId="6AD87AAA" w:rsidR="007E66BB" w:rsidRPr="001E4A53" w:rsidRDefault="001E4A53" w:rsidP="001E4A53">
            <w:pPr>
              <w:pStyle w:val="Form-TableLeft"/>
              <w:rPr>
                <w:lang w:val="en-US"/>
              </w:rPr>
            </w:pPr>
            <w:r w:rsidRPr="001E4A53">
              <w:rPr>
                <w:lang w:val="en-US"/>
              </w:rPr>
              <w:t xml:space="preserve">As </w:t>
            </w:r>
            <w:r>
              <w:rPr>
                <w:lang w:val="en-US"/>
              </w:rPr>
              <w:t xml:space="preserve">a </w:t>
            </w:r>
            <w:r w:rsidR="009963B3">
              <w:rPr>
                <w:lang w:val="en-US"/>
              </w:rPr>
              <w:t>Project</w:t>
            </w:r>
            <w:r w:rsidRPr="001E4A53">
              <w:rPr>
                <w:lang w:val="en-US"/>
              </w:rPr>
              <w:t xml:space="preserve"> Officer</w:t>
            </w:r>
            <w:r w:rsidR="009963B3">
              <w:rPr>
                <w:lang w:val="en-US"/>
              </w:rPr>
              <w:t xml:space="preserve"> based in </w:t>
            </w:r>
            <w:proofErr w:type="spellStart"/>
            <w:r w:rsidR="009963B3">
              <w:rPr>
                <w:lang w:val="en-US"/>
              </w:rPr>
              <w:t>Bajhang</w:t>
            </w:r>
            <w:proofErr w:type="spellEnd"/>
            <w:r w:rsidR="009963B3">
              <w:rPr>
                <w:lang w:val="en-US"/>
              </w:rPr>
              <w:t xml:space="preserve"> district</w:t>
            </w:r>
            <w:r w:rsidRPr="001E4A53">
              <w:rPr>
                <w:lang w:val="en-US"/>
              </w:rPr>
              <w:t xml:space="preserve">, what strategies would you implement to promote </w:t>
            </w:r>
            <w:r w:rsidR="00D117E8">
              <w:rPr>
                <w:lang w:val="en-US"/>
              </w:rPr>
              <w:t xml:space="preserve">climate resilient and </w:t>
            </w:r>
            <w:r w:rsidRPr="001E4A53">
              <w:rPr>
                <w:lang w:val="en-US"/>
              </w:rPr>
              <w:t>sustainable agricultural practice</w:t>
            </w:r>
            <w:r>
              <w:rPr>
                <w:lang w:val="en-US"/>
              </w:rPr>
              <w:t>s</w:t>
            </w:r>
            <w:r w:rsidRPr="001E4A53">
              <w:rPr>
                <w:lang w:val="en-US"/>
              </w:rPr>
              <w:t>?</w:t>
            </w:r>
          </w:p>
        </w:tc>
      </w:tr>
      <w:tr w:rsidR="007E66BB" w:rsidRPr="003B31FE" w14:paraId="13E9C6CC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3B5EE70" w14:textId="77777777" w:rsidR="007E66BB" w:rsidRDefault="007E66BB" w:rsidP="00FA7DDE">
            <w:pPr>
              <w:pStyle w:val="Form-TableLeft"/>
            </w:pPr>
          </w:p>
          <w:p w14:paraId="21BD353C" w14:textId="77777777" w:rsidR="008E1B1A" w:rsidRDefault="008E1B1A" w:rsidP="00FA7DDE">
            <w:pPr>
              <w:pStyle w:val="Form-TableLeft"/>
            </w:pPr>
          </w:p>
          <w:p w14:paraId="16CB0DB6" w14:textId="77777777" w:rsidR="008E1B1A" w:rsidRDefault="008E1B1A" w:rsidP="00FA7DDE">
            <w:pPr>
              <w:pStyle w:val="Form-TableLeft"/>
            </w:pPr>
          </w:p>
          <w:p w14:paraId="798EDFD6" w14:textId="77777777" w:rsidR="008E1B1A" w:rsidRDefault="008E1B1A" w:rsidP="00FA7DDE">
            <w:pPr>
              <w:pStyle w:val="Form-TableLeft"/>
            </w:pPr>
          </w:p>
          <w:p w14:paraId="383993D9" w14:textId="77777777" w:rsidR="008E1B1A" w:rsidRPr="003B31FE" w:rsidRDefault="008E1B1A" w:rsidP="00FA7DDE">
            <w:pPr>
              <w:pStyle w:val="Form-TableLeft"/>
            </w:pPr>
          </w:p>
        </w:tc>
      </w:tr>
      <w:tr w:rsidR="007E66BB" w:rsidRPr="003B31FE" w14:paraId="0A692B01" w14:textId="77777777" w:rsidTr="00E80E9C">
        <w:tc>
          <w:tcPr>
            <w:tcW w:w="454" w:type="dxa"/>
            <w:shd w:val="clear" w:color="auto" w:fill="auto"/>
            <w:vAlign w:val="center"/>
          </w:tcPr>
          <w:p w14:paraId="0A7C4738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CC4F147" w14:textId="22A2ACF2" w:rsidR="007E66BB" w:rsidRPr="003B31FE" w:rsidRDefault="00BF3E4A" w:rsidP="00C02F5A">
            <w:pPr>
              <w:pStyle w:val="Form-TableLeft"/>
            </w:pPr>
            <w:r>
              <w:t>L</w:t>
            </w:r>
            <w:r w:rsidRPr="00BF3E4A">
              <w:t xml:space="preserve">ivelihood interventions </w:t>
            </w:r>
            <w:r>
              <w:t xml:space="preserve">must be </w:t>
            </w:r>
            <w:r w:rsidRPr="00BF3E4A">
              <w:t xml:space="preserve">designed and implemented </w:t>
            </w:r>
            <w:r>
              <w:t>to</w:t>
            </w:r>
            <w:r w:rsidRPr="00BF3E4A">
              <w:t xml:space="preserve"> promote gender equality, </w:t>
            </w:r>
            <w:r>
              <w:t xml:space="preserve">to </w:t>
            </w:r>
            <w:r w:rsidRPr="00BF3E4A">
              <w:t xml:space="preserve">include people with disabilities, and </w:t>
            </w:r>
            <w:r>
              <w:t xml:space="preserve">to address </w:t>
            </w:r>
            <w:r w:rsidRPr="00BF3E4A">
              <w:t>the needs of marginali</w:t>
            </w:r>
            <w:r w:rsidR="005D0100">
              <w:t>s</w:t>
            </w:r>
            <w:r w:rsidRPr="00BF3E4A">
              <w:t xml:space="preserve">ed and vulnerable groups in </w:t>
            </w:r>
            <w:r>
              <w:t>a community. Why? Explain the statement with good examples from your previous work experience.</w:t>
            </w:r>
          </w:p>
        </w:tc>
      </w:tr>
      <w:tr w:rsidR="007E66BB" w:rsidRPr="003B31FE" w14:paraId="3ED830D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04D5090" w14:textId="77777777" w:rsidR="007E66BB" w:rsidRDefault="007E66BB" w:rsidP="00FA7DDE">
            <w:pPr>
              <w:pStyle w:val="Form-TableLeft"/>
            </w:pPr>
          </w:p>
          <w:p w14:paraId="0B465E41" w14:textId="77777777" w:rsidR="008E1B1A" w:rsidRDefault="008E1B1A" w:rsidP="00FA7DDE">
            <w:pPr>
              <w:pStyle w:val="Form-TableLeft"/>
            </w:pPr>
          </w:p>
          <w:p w14:paraId="1AD60685" w14:textId="77777777" w:rsidR="008E1B1A" w:rsidRDefault="008E1B1A" w:rsidP="00FA7DDE">
            <w:pPr>
              <w:pStyle w:val="Form-TableLeft"/>
            </w:pPr>
          </w:p>
          <w:p w14:paraId="3EEA5D1C" w14:textId="77777777" w:rsidR="008E1B1A" w:rsidRDefault="008E1B1A" w:rsidP="00FA7DDE">
            <w:pPr>
              <w:pStyle w:val="Form-TableLeft"/>
            </w:pPr>
          </w:p>
          <w:p w14:paraId="7FA382A7" w14:textId="77777777" w:rsidR="008E1B1A" w:rsidRPr="003B31FE" w:rsidRDefault="008E1B1A" w:rsidP="00FA7DDE">
            <w:pPr>
              <w:pStyle w:val="Form-TableLeft"/>
            </w:pPr>
          </w:p>
        </w:tc>
      </w:tr>
      <w:bookmarkEnd w:id="12"/>
    </w:tbl>
    <w:p w14:paraId="06D65870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680B7A3B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12EAB0D9" w14:textId="77777777" w:rsidTr="00E80E9C">
        <w:tc>
          <w:tcPr>
            <w:tcW w:w="454" w:type="dxa"/>
            <w:shd w:val="clear" w:color="auto" w:fill="auto"/>
            <w:vAlign w:val="center"/>
          </w:tcPr>
          <w:p w14:paraId="1B5D1675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D3344FE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202C8350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08F2FE0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3540F877" w14:textId="77777777" w:rsidTr="00E80E9C">
        <w:tc>
          <w:tcPr>
            <w:tcW w:w="454" w:type="dxa"/>
            <w:shd w:val="clear" w:color="auto" w:fill="auto"/>
            <w:vAlign w:val="center"/>
          </w:tcPr>
          <w:p w14:paraId="66B64CDB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AAF619F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4EC8F78F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888AFB2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37509744" w14:textId="77777777" w:rsidTr="00E80E9C">
        <w:tc>
          <w:tcPr>
            <w:tcW w:w="454" w:type="dxa"/>
            <w:shd w:val="clear" w:color="auto" w:fill="auto"/>
            <w:vAlign w:val="center"/>
          </w:tcPr>
          <w:p w14:paraId="0ECE1620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13336FB1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proofErr w:type="gramStart"/>
            <w:r w:rsidRPr="00FA7599">
              <w:t>job, and</w:t>
            </w:r>
            <w:proofErr w:type="gramEnd"/>
            <w:r w:rsidRPr="00FA7599">
              <w:t xml:space="preserve"> describe the effect you had.</w:t>
            </w:r>
          </w:p>
        </w:tc>
      </w:tr>
      <w:tr w:rsidR="00FA7599" w:rsidRPr="003B31FE" w14:paraId="75FCE8CF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9C7EDDC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087F0425" w14:textId="77777777" w:rsidTr="00E80E9C">
        <w:tc>
          <w:tcPr>
            <w:tcW w:w="454" w:type="dxa"/>
            <w:shd w:val="clear" w:color="auto" w:fill="auto"/>
            <w:vAlign w:val="center"/>
          </w:tcPr>
          <w:p w14:paraId="027C4FE1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61115D2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1850C23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BCEA462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430DB7F8" w14:textId="77777777" w:rsidTr="005E3E68">
        <w:tc>
          <w:tcPr>
            <w:tcW w:w="454" w:type="dxa"/>
            <w:shd w:val="clear" w:color="auto" w:fill="auto"/>
            <w:vAlign w:val="center"/>
          </w:tcPr>
          <w:p w14:paraId="382F4799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8DA8ADB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36BED33B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05778B8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35372C5D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51BA549A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44C7BD2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6684A84D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0ADB60B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432D77B2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4255CE3E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70D5ED8C" w14:textId="77777777" w:rsidR="00FA7599" w:rsidRDefault="00FA7599" w:rsidP="00FA7599">
            <w:pPr>
              <w:pStyle w:val="Form-TableRemarkBullet1"/>
            </w:pPr>
            <w:r>
              <w:t xml:space="preserve">Love and </w:t>
            </w:r>
            <w:proofErr w:type="gramStart"/>
            <w:r>
              <w:t>service</w:t>
            </w:r>
            <w:proofErr w:type="gramEnd"/>
          </w:p>
          <w:p w14:paraId="5A070992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5B070DAA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38A4149D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09B7AD6B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7237F1A3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0A39884A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5C2E2B17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0EDCD505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673DE3B6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4C55B3BA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48E4CA40" w14:textId="77777777" w:rsidR="00FA7599" w:rsidRDefault="00FA7599" w:rsidP="00FA7599">
      <w:pPr>
        <w:pStyle w:val="Fill01"/>
      </w:pPr>
    </w:p>
    <w:p w14:paraId="0C2FE440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24542D6A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58C31EDF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4C5EFDE5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33F117B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558E8CF9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1CA8F7C7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8438DD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7B8646AE" w14:textId="77777777" w:rsidR="00A94952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9527D97" w14:textId="77777777" w:rsidR="00A94952" w:rsidRPr="003B31FE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advanced</w:t>
            </w:r>
          </w:p>
        </w:tc>
      </w:tr>
      <w:tr w:rsidR="00A94952" w:rsidRPr="003B31FE" w14:paraId="697447E8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93652AE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40E9854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EF6B46B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2C82B930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CF783B9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E850E0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177D066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0BEFB327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E074200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677BD27D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446F31C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0E929A8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0215567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5B89D97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16824E3C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000219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0163CA5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09D62F48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21BE9C7A" w14:textId="77777777" w:rsidTr="00E80E9C">
        <w:tc>
          <w:tcPr>
            <w:tcW w:w="454" w:type="dxa"/>
            <w:shd w:val="clear" w:color="auto" w:fill="auto"/>
            <w:vAlign w:val="center"/>
          </w:tcPr>
          <w:p w14:paraId="78E08EFB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9DA2B5E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2D490ED7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885BA4E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66CB130A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3BA4AAC1" w14:textId="77777777" w:rsidTr="00523074">
        <w:tc>
          <w:tcPr>
            <w:tcW w:w="454" w:type="dxa"/>
            <w:shd w:val="clear" w:color="auto" w:fill="auto"/>
            <w:vAlign w:val="center"/>
          </w:tcPr>
          <w:p w14:paraId="17A644AC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0A52C63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69CEBD25" w14:textId="77777777" w:rsidTr="00523074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7379152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2166A207" w14:textId="77777777" w:rsidTr="00523074">
        <w:tc>
          <w:tcPr>
            <w:tcW w:w="454" w:type="dxa"/>
            <w:shd w:val="clear" w:color="auto" w:fill="auto"/>
            <w:vAlign w:val="center"/>
          </w:tcPr>
          <w:p w14:paraId="3B3B23C9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6D8ACB6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523074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599B6261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962AD32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1E504207" w14:textId="77777777" w:rsidTr="00523074">
        <w:tc>
          <w:tcPr>
            <w:tcW w:w="454" w:type="dxa"/>
            <w:shd w:val="clear" w:color="auto" w:fill="auto"/>
            <w:vAlign w:val="center"/>
          </w:tcPr>
          <w:p w14:paraId="391A0FF6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7E31959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4632F903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801C017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2F9954AB" w14:textId="77777777" w:rsidTr="00523074">
        <w:tc>
          <w:tcPr>
            <w:tcW w:w="454" w:type="dxa"/>
            <w:shd w:val="clear" w:color="auto" w:fill="auto"/>
            <w:vAlign w:val="center"/>
          </w:tcPr>
          <w:p w14:paraId="2C87CCF2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0CE261F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6D4C0F3E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852030F" w14:textId="77777777" w:rsidR="00A94952" w:rsidRPr="003B31FE" w:rsidRDefault="00A94952" w:rsidP="00FA7DDE">
            <w:pPr>
              <w:pStyle w:val="Form-TableLeft"/>
            </w:pPr>
          </w:p>
        </w:tc>
      </w:tr>
      <w:bookmarkEnd w:id="16"/>
      <w:tr w:rsidR="00523074" w:rsidRPr="003B31FE" w14:paraId="2468E947" w14:textId="77777777" w:rsidTr="00523074">
        <w:tc>
          <w:tcPr>
            <w:tcW w:w="459" w:type="dxa"/>
            <w:shd w:val="clear" w:color="auto" w:fill="auto"/>
            <w:vAlign w:val="center"/>
          </w:tcPr>
          <w:p w14:paraId="19F1B197" w14:textId="77777777" w:rsidR="00523074" w:rsidRPr="00BD5DEF" w:rsidRDefault="00523074" w:rsidP="00962ABA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836AF44" w14:textId="77777777" w:rsidR="00523074" w:rsidRPr="00BD5DEF" w:rsidRDefault="00F441F0" w:rsidP="00962ABA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</w:t>
            </w:r>
            <w:r w:rsidR="00523074" w:rsidRPr="00BD5DEF">
              <w:rPr>
                <w:lang w:val="en-US"/>
              </w:rPr>
              <w:t>:</w:t>
            </w:r>
          </w:p>
          <w:p w14:paraId="14EEB380" w14:textId="77777777" w:rsidR="00523074" w:rsidRPr="00BD5DEF" w:rsidRDefault="00523074" w:rsidP="00962ABA">
            <w:pPr>
              <w:pStyle w:val="Form-TableLeft"/>
            </w:pPr>
            <w:r w:rsidRPr="00BD5DEF">
              <w:rPr>
                <w:lang w:val="en-US"/>
              </w:rPr>
              <w:t xml:space="preserve">Do you need any specific </w:t>
            </w:r>
            <w:r w:rsidR="00B537D1" w:rsidRPr="00BD5DEF">
              <w:rPr>
                <w:lang w:val="en-US"/>
              </w:rPr>
              <w:t>R</w:t>
            </w:r>
            <w:r w:rsidRPr="00BD5DEF">
              <w:rPr>
                <w:lang w:val="en-US"/>
              </w:rPr>
              <w:t xml:space="preserve">easonable </w:t>
            </w:r>
            <w:r w:rsidR="00B537D1" w:rsidRPr="00BD5DEF">
              <w:rPr>
                <w:lang w:val="en-US"/>
              </w:rPr>
              <w:t>A</w:t>
            </w:r>
            <w:r w:rsidRPr="00BD5DEF">
              <w:rPr>
                <w:lang w:val="en-US"/>
              </w:rPr>
              <w:t>ccommodation</w:t>
            </w:r>
            <w:r w:rsidR="00B537D1"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r w:rsidR="00B537D1" w:rsidRPr="00BD5DEF">
              <w:rPr>
                <w:lang w:val="en-US"/>
              </w:rPr>
              <w:t xml:space="preserve">you have </w:t>
            </w:r>
            <w:r w:rsidRPr="00BD5DEF">
              <w:rPr>
                <w:lang w:val="en-US"/>
              </w:rPr>
              <w:t>any mobility or communication constraints so that we can manage friendly assessment?</w:t>
            </w:r>
          </w:p>
        </w:tc>
      </w:tr>
      <w:tr w:rsidR="00523074" w:rsidRPr="003B31FE" w14:paraId="4DD3B2BA" w14:textId="77777777" w:rsidTr="00523074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67CA0FF9" w14:textId="77777777" w:rsidR="00523074" w:rsidRPr="003B31FE" w:rsidRDefault="00523074" w:rsidP="00962ABA">
            <w:pPr>
              <w:pStyle w:val="Form-TableLeft"/>
            </w:pPr>
          </w:p>
        </w:tc>
      </w:tr>
    </w:tbl>
    <w:p w14:paraId="4D7C594B" w14:textId="77777777" w:rsidR="00523074" w:rsidRDefault="00523074" w:rsidP="00523074">
      <w:pPr>
        <w:pStyle w:val="Heading1"/>
        <w:numPr>
          <w:ilvl w:val="0"/>
          <w:numId w:val="0"/>
        </w:numPr>
        <w:ind w:left="851"/>
      </w:pPr>
    </w:p>
    <w:p w14:paraId="367A7647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9AF239B" w14:textId="77777777" w:rsidTr="00E80E9C">
        <w:tc>
          <w:tcPr>
            <w:tcW w:w="454" w:type="dxa"/>
            <w:shd w:val="clear" w:color="auto" w:fill="auto"/>
            <w:vAlign w:val="center"/>
          </w:tcPr>
          <w:p w14:paraId="13184814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591E948" w14:textId="77777777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</w:t>
            </w:r>
            <w:proofErr w:type="spellStart"/>
            <w:r w:rsidRPr="00A94952">
              <w:t>Bajhang</w:t>
            </w:r>
            <w:proofErr w:type="spellEnd"/>
            <w:r w:rsidRPr="00A94952">
              <w:t>, Doti</w:t>
            </w:r>
            <w:r>
              <w:t>,</w:t>
            </w:r>
            <w:r w:rsidRPr="00A94952">
              <w:t xml:space="preserve"> </w:t>
            </w:r>
            <w:r w:rsidR="008E61CF"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 w:rsidR="008E61CF">
              <w:t>Nawalparasi</w:t>
            </w:r>
            <w:proofErr w:type="spellEnd"/>
            <w:r w:rsidR="008E61CF">
              <w:t xml:space="preserve">, </w:t>
            </w:r>
            <w:proofErr w:type="spellStart"/>
            <w:r w:rsidRPr="00A94952">
              <w:t>Ruku</w:t>
            </w:r>
            <w:r w:rsidR="008E61CF">
              <w:t>m</w:t>
            </w:r>
            <w:proofErr w:type="spellEnd"/>
            <w:r w:rsidRPr="00A94952">
              <w:t xml:space="preserve">). Please indicate whether you </w:t>
            </w:r>
            <w:proofErr w:type="gramStart"/>
            <w:r w:rsidR="008E61CF">
              <w:t>are</w:t>
            </w:r>
            <w:r w:rsidRPr="00A94952">
              <w:t xml:space="preserve"> able to</w:t>
            </w:r>
            <w:proofErr w:type="gramEnd"/>
            <w:r w:rsidRPr="00A94952">
              <w:t xml:space="preserve"> make this commitment.</w:t>
            </w:r>
          </w:p>
        </w:tc>
      </w:tr>
      <w:tr w:rsidR="00A94952" w:rsidRPr="003B31FE" w14:paraId="3759B8A6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EF5D0D7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07C8368D" w14:textId="77777777" w:rsidTr="00E80E9C">
        <w:tc>
          <w:tcPr>
            <w:tcW w:w="454" w:type="dxa"/>
            <w:shd w:val="clear" w:color="auto" w:fill="auto"/>
            <w:vAlign w:val="center"/>
          </w:tcPr>
          <w:p w14:paraId="080D8B8E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AF727F" w14:textId="77777777" w:rsidR="00A361C1" w:rsidRPr="00A361C1" w:rsidRDefault="00A94952" w:rsidP="00CC1DB5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310B796F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6E16C7B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203E6D7E" w14:textId="77777777" w:rsidR="00CD31ED" w:rsidRDefault="00CD31ED" w:rsidP="00CD31ED">
      <w:pPr>
        <w:pStyle w:val="Heading1"/>
      </w:pPr>
      <w:r>
        <w:t>References</w:t>
      </w:r>
    </w:p>
    <w:p w14:paraId="15FB5045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41B76DDB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65432435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5BD0E77C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784D5EE7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B3EC279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51061EC8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34FE327E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16E3CDA3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3C54B318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18676122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5C1D38A3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72D7B8CB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D9314A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1F44D34E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6B0EA2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10425E70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812B29C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5AEC01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B1CBA55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250BCD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5D2DB38C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3D4DD8ED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AD7C698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E87D87B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88E576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73490E7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2EA9042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AD020E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03279866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16A7C224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CF98D9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210E332F" w14:textId="77777777" w:rsidR="008E2B2A" w:rsidRDefault="008E2B2A" w:rsidP="008E2B2A">
      <w:pPr>
        <w:pStyle w:val="Fill01"/>
      </w:pPr>
    </w:p>
    <w:p w14:paraId="38CE5969" w14:textId="77777777" w:rsidR="00033233" w:rsidRDefault="00033233" w:rsidP="008E2B2A">
      <w:pPr>
        <w:pStyle w:val="Fill01"/>
      </w:pPr>
    </w:p>
    <w:sectPr w:rsidR="00033233" w:rsidSect="00F30925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D6B7" w14:textId="77777777" w:rsidR="00FB2BCC" w:rsidRDefault="00FB2BCC">
      <w:r>
        <w:separator/>
      </w:r>
    </w:p>
  </w:endnote>
  <w:endnote w:type="continuationSeparator" w:id="0">
    <w:p w14:paraId="56379CDA" w14:textId="77777777" w:rsidR="00FB2BCC" w:rsidRDefault="00FB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2B5B" w14:textId="4EEEBDEF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9963B3">
        <w:t>PMF Template 2.1.4.1</w:t>
      </w:r>
    </w:fldSimple>
    <w:r w:rsidR="00963930">
      <w:t xml:space="preserve">: </w:t>
    </w:r>
    <w:fldSimple w:instr=" REF DocTitle  \* MERGEFORMAT ">
      <w:r w:rsidR="009963B3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8E1B1A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5792" w14:textId="77777777" w:rsidR="00FB2BCC" w:rsidRDefault="00FB2BCC">
      <w:r>
        <w:separator/>
      </w:r>
    </w:p>
  </w:footnote>
  <w:footnote w:type="continuationSeparator" w:id="0">
    <w:p w14:paraId="2CC2CC19" w14:textId="77777777" w:rsidR="00FB2BCC" w:rsidRDefault="00FB2BCC">
      <w:r>
        <w:continuationSeparator/>
      </w:r>
    </w:p>
  </w:footnote>
  <w:footnote w:id="1">
    <w:p w14:paraId="2C349C14" w14:textId="77777777" w:rsidR="00B537D1" w:rsidRPr="00BD5DEF" w:rsidRDefault="00B537D1" w:rsidP="00BD5DEF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15C0"/>
    <w:multiLevelType w:val="multilevel"/>
    <w:tmpl w:val="1F70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461437"/>
    <w:multiLevelType w:val="multilevel"/>
    <w:tmpl w:val="66FA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89723022">
    <w:abstractNumId w:val="0"/>
  </w:num>
  <w:num w:numId="2" w16cid:durableId="1437752621">
    <w:abstractNumId w:val="3"/>
  </w:num>
  <w:num w:numId="3" w16cid:durableId="1883862138">
    <w:abstractNumId w:val="10"/>
  </w:num>
  <w:num w:numId="4" w16cid:durableId="1614628491">
    <w:abstractNumId w:val="1"/>
  </w:num>
  <w:num w:numId="5" w16cid:durableId="182482642">
    <w:abstractNumId w:val="13"/>
  </w:num>
  <w:num w:numId="6" w16cid:durableId="1902522744">
    <w:abstractNumId w:val="17"/>
  </w:num>
  <w:num w:numId="7" w16cid:durableId="1601833429">
    <w:abstractNumId w:val="9"/>
  </w:num>
  <w:num w:numId="8" w16cid:durableId="1239828820">
    <w:abstractNumId w:val="14"/>
  </w:num>
  <w:num w:numId="9" w16cid:durableId="173157770">
    <w:abstractNumId w:val="6"/>
  </w:num>
  <w:num w:numId="10" w16cid:durableId="875387925">
    <w:abstractNumId w:val="11"/>
  </w:num>
  <w:num w:numId="11" w16cid:durableId="1388724832">
    <w:abstractNumId w:val="15"/>
  </w:num>
  <w:num w:numId="12" w16cid:durableId="1061100248">
    <w:abstractNumId w:val="4"/>
  </w:num>
  <w:num w:numId="13" w16cid:durableId="60642179">
    <w:abstractNumId w:val="8"/>
  </w:num>
  <w:num w:numId="14" w16cid:durableId="321468316">
    <w:abstractNumId w:val="5"/>
  </w:num>
  <w:num w:numId="15" w16cid:durableId="584803079">
    <w:abstractNumId w:val="16"/>
  </w:num>
  <w:num w:numId="16" w16cid:durableId="200363148">
    <w:abstractNumId w:val="12"/>
  </w:num>
  <w:num w:numId="17" w16cid:durableId="1090202381">
    <w:abstractNumId w:val="3"/>
  </w:num>
  <w:num w:numId="18" w16cid:durableId="483087608">
    <w:abstractNumId w:val="14"/>
  </w:num>
  <w:num w:numId="19" w16cid:durableId="1462114629">
    <w:abstractNumId w:val="1"/>
  </w:num>
  <w:num w:numId="20" w16cid:durableId="820193268">
    <w:abstractNumId w:val="18"/>
  </w:num>
  <w:num w:numId="21" w16cid:durableId="994148286">
    <w:abstractNumId w:val="9"/>
  </w:num>
  <w:num w:numId="22" w16cid:durableId="325283514">
    <w:abstractNumId w:val="9"/>
  </w:num>
  <w:num w:numId="23" w16cid:durableId="686096751">
    <w:abstractNumId w:val="9"/>
  </w:num>
  <w:num w:numId="24" w16cid:durableId="1214196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78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88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82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1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323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46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4250016">
    <w:abstractNumId w:val="7"/>
  </w:num>
  <w:num w:numId="32" w16cid:durableId="171207590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B3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6A6B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A53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5BC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3074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0100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36B75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45A1"/>
    <w:rsid w:val="00767616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2BAF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0DB"/>
    <w:rsid w:val="008C653E"/>
    <w:rsid w:val="008C7DDA"/>
    <w:rsid w:val="008D0F00"/>
    <w:rsid w:val="008D2A08"/>
    <w:rsid w:val="008D3D67"/>
    <w:rsid w:val="008D593E"/>
    <w:rsid w:val="008D7320"/>
    <w:rsid w:val="008D7FA0"/>
    <w:rsid w:val="008E1B1A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3B3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9F7FB6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3EC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37D1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0D91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5DEF"/>
    <w:rsid w:val="00BD611C"/>
    <w:rsid w:val="00BD7BA8"/>
    <w:rsid w:val="00BE0B40"/>
    <w:rsid w:val="00BE10F8"/>
    <w:rsid w:val="00BE2AE1"/>
    <w:rsid w:val="00BE5E4E"/>
    <w:rsid w:val="00BF063A"/>
    <w:rsid w:val="00BF266C"/>
    <w:rsid w:val="00BF3E4A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6E2E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2BBE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1DB5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17E8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12C0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3BD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2E2D"/>
    <w:rsid w:val="00F03872"/>
    <w:rsid w:val="00F03F4D"/>
    <w:rsid w:val="00F048AB"/>
    <w:rsid w:val="00F058A6"/>
    <w:rsid w:val="00F070B4"/>
    <w:rsid w:val="00F070C0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0925"/>
    <w:rsid w:val="00F3163B"/>
    <w:rsid w:val="00F35988"/>
    <w:rsid w:val="00F40B46"/>
    <w:rsid w:val="00F42BFD"/>
    <w:rsid w:val="00F441F0"/>
    <w:rsid w:val="00F44427"/>
    <w:rsid w:val="00F44B45"/>
    <w:rsid w:val="00F46E27"/>
    <w:rsid w:val="00F50096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4D8"/>
    <w:rsid w:val="00F92D1D"/>
    <w:rsid w:val="00F968F9"/>
    <w:rsid w:val="00F97A92"/>
    <w:rsid w:val="00FA1B95"/>
    <w:rsid w:val="00FA41CB"/>
    <w:rsid w:val="00FA41F4"/>
    <w:rsid w:val="00FA4C8A"/>
    <w:rsid w:val="00FA7599"/>
    <w:rsid w:val="00FB2BCC"/>
    <w:rsid w:val="00FC13BE"/>
    <w:rsid w:val="00FC59C7"/>
    <w:rsid w:val="00FC7015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0AC7C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B537D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ive%20C\Downloads\PMF%20Template%202.1.4.1%20-%20UMN%20Application%20Form%20for%20Nepali%20Staff%20(English)%20(8)_Niki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e1a7e-b43d-498b-9911-f13ed1b0eddb">
      <UserInfo>
        <DisplayName>Bal Kumari Gurung</DisplayName>
        <AccountId>192</AccountId>
        <AccountType/>
      </UserInfo>
      <UserInfo>
        <DisplayName>Sabina Maharjan</DisplayName>
        <AccountId>133</AccountId>
        <AccountType/>
      </UserInfo>
      <UserInfo>
        <DisplayName>Paul Chhetri</DisplayName>
        <AccountId>188</AccountId>
        <AccountType/>
      </UserInfo>
    </SharedWithUsers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17de1a7e-b43d-498b-9911-f13ed1b0eddb"/>
    <ds:schemaRef ds:uri="6c48094d-c9ba-4ca4-b7fc-8fa3267d64b7"/>
  </ds:schemaRefs>
</ds:datastoreItem>
</file>

<file path=customXml/itemProps3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75EC9-1C95-4F46-BEF9-F39C6A296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2.1.4.1 - UMN Application Form for Nepali Staff (English) (8)_Niki.dotx</Template>
  <TotalTime>0</TotalTime>
  <Pages>6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2024-05-14T14:57:00Z</dcterms:created>
  <dcterms:modified xsi:type="dcterms:W3CDTF">2024-05-15T04:25:00Z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  <property fmtid="{D5CDD505-2E9C-101B-9397-08002B2CF9AE}" pid="3" name="GrammarlyDocumentId">
    <vt:lpwstr>d5f54916-ac86-44f8-a174-2405db0bdc16</vt:lpwstr>
  </property>
  <property fmtid="{D5CDD505-2E9C-101B-9397-08002B2CF9AE}" pid="4" name="MediaServiceImageTags">
    <vt:lpwstr/>
  </property>
</Properties>
</file>