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7CF7" w14:textId="58E978C5" w:rsidR="00EA2069" w:rsidRDefault="00EA2069">
      <w:r w:rsidRPr="000A4FCB"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0FCB0AE4" wp14:editId="44ED1D64">
            <wp:simplePos x="0" y="0"/>
            <wp:positionH relativeFrom="margin">
              <wp:posOffset>5198691</wp:posOffset>
            </wp:positionH>
            <wp:positionV relativeFrom="paragraph">
              <wp:posOffset>-208197</wp:posOffset>
            </wp:positionV>
            <wp:extent cx="1198800" cy="1108800"/>
            <wp:effectExtent l="0" t="0" r="0" b="0"/>
            <wp:wrapNone/>
            <wp:docPr id="1" name="Picture 1" descr="C:\Users\hr.och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.och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079"/>
      </w:tblGrid>
      <w:tr w:rsidR="00A87E38" w14:paraId="542895E0" w14:textId="77777777" w:rsidTr="00E87B0E">
        <w:trPr>
          <w:trHeight w:val="642"/>
        </w:trPr>
        <w:tc>
          <w:tcPr>
            <w:tcW w:w="2079" w:type="dxa"/>
          </w:tcPr>
          <w:p w14:paraId="622C2F89" w14:textId="59E4368C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</w:p>
        </w:tc>
      </w:tr>
    </w:tbl>
    <w:p w14:paraId="76E0400F" w14:textId="42C16A78" w:rsidR="001577D8" w:rsidRDefault="001577D8" w:rsidP="001577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14068161" w14:textId="50DF347F" w:rsidR="001577D8" w:rsidRPr="00B46C27" w:rsidRDefault="001577D8" w:rsidP="001577D8">
      <w:pPr>
        <w:pStyle w:val="Form-FormHeading14"/>
      </w:pPr>
      <w:r>
        <w:t xml:space="preserve">For the position of </w:t>
      </w:r>
      <w:r>
        <w:fldChar w:fldCharType="begin">
          <w:ffData>
            <w:name w:val=""/>
            <w:enabled/>
            <w:calcOnExit w:val="0"/>
            <w:textInput>
              <w:default w:val="Staff Nur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Staff Nurse</w:t>
      </w:r>
      <w:r>
        <w:fldChar w:fldCharType="end"/>
      </w:r>
      <w:r>
        <w:t xml:space="preserve"> at Okhaldhunga Community Hospital</w:t>
      </w:r>
    </w:p>
    <w:p w14:paraId="6BD683E2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1F8E7010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76126221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66DCC23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D3D28A4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E4CF1D3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8E5E1C1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4921A46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A4B94F5" w14:textId="77777777" w:rsidR="00480243" w:rsidRDefault="00480243" w:rsidP="008E2B2A">
            <w:pPr>
              <w:pStyle w:val="Form-TableLeft"/>
            </w:pPr>
            <w:r>
              <w:t>Date of birth (AD) (dd/mm/yyyy)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9E5658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63318E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70E848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8BF356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3031AA3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CBE6CCA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AABC374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A76050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CAC50E9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9A8D349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D1485E1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0604FFB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9E93EC8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1A3608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C978D4D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27BDFF33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76110D0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1CEA9A6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4EED9D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23E4F0" w14:textId="77777777" w:rsidR="004D5D06" w:rsidRDefault="004D5D06" w:rsidP="008E2B2A">
            <w:pPr>
              <w:pStyle w:val="Form-TableLeft"/>
            </w:pPr>
          </w:p>
          <w:p w14:paraId="1EFE959A" w14:textId="4E3061C7" w:rsidR="001577D8" w:rsidRPr="003B31FE" w:rsidRDefault="001577D8" w:rsidP="008E2B2A">
            <w:pPr>
              <w:pStyle w:val="Form-TableLeft"/>
            </w:pPr>
          </w:p>
        </w:tc>
      </w:tr>
      <w:tr w:rsidR="001577D8" w:rsidRPr="003B31FE" w14:paraId="77718CBE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DAC8819" w14:textId="011BEFE8" w:rsidR="001577D8" w:rsidRDefault="001577D8" w:rsidP="001577D8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EEDF9BB" w14:textId="77777777" w:rsidR="001577D8" w:rsidRPr="003B31FE" w:rsidRDefault="001577D8" w:rsidP="001577D8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923BD3" w14:textId="27CF3CD2" w:rsidR="001577D8" w:rsidRDefault="001577D8" w:rsidP="001577D8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70DCCAB" w14:textId="77777777" w:rsidR="001577D8" w:rsidRDefault="001577D8" w:rsidP="001577D8">
            <w:pPr>
              <w:pStyle w:val="Form-TableLeft"/>
            </w:pPr>
          </w:p>
        </w:tc>
      </w:tr>
      <w:tr w:rsidR="001577D8" w:rsidRPr="003B31FE" w14:paraId="1E4D04D4" w14:textId="77777777" w:rsidTr="00BC0891">
        <w:trPr>
          <w:trHeight w:val="624"/>
        </w:trPr>
        <w:tc>
          <w:tcPr>
            <w:tcW w:w="5046" w:type="dxa"/>
            <w:gridSpan w:val="4"/>
            <w:shd w:val="clear" w:color="auto" w:fill="auto"/>
            <w:vAlign w:val="center"/>
          </w:tcPr>
          <w:p w14:paraId="389CA3B4" w14:textId="628C43D1" w:rsidR="001577D8" w:rsidRPr="003B31FE" w:rsidRDefault="001577D8" w:rsidP="001577D8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1793DB33" w14:textId="77777777" w:rsidR="001577D8" w:rsidRDefault="001577D8" w:rsidP="001577D8">
            <w:pPr>
              <w:pStyle w:val="Form-TableLeft"/>
            </w:pPr>
          </w:p>
        </w:tc>
      </w:tr>
    </w:tbl>
    <w:p w14:paraId="3EF42197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BDAEAF6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6B9846F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61A635B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D62430B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7DB2E48B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2F6A9BF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63F7C65E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874D2C1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 xml:space="preserve">PCL 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4C62BD4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>PCL Nursing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18C2548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 xml:space="preserve">Kathmandu </w:t>
            </w:r>
            <w:r>
              <w:t xml:space="preserve">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687EF6A6" w14:textId="77777777" w:rsidR="008E2B2A" w:rsidRDefault="00B73E9C" w:rsidP="008E2B2A">
            <w:pPr>
              <w:pStyle w:val="Form-TableRemark"/>
            </w:pPr>
            <w:r>
              <w:t>E.g. 2012</w:t>
            </w:r>
            <w:r w:rsidR="004D5D06">
              <w:t>-20</w:t>
            </w:r>
            <w:r>
              <w:t>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9C920AF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025D94AE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381FA76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72537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F7CFF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5F24699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B0578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C2BC2BA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5B1D80A5" w14:textId="77777777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D24F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DF0AB7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AAEE2B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F995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0556FF27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5DA450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69694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1B635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ABFB81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5E60B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C287412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58735C2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26555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A4491C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595AFF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C1C5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66F9CC8D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50C09FE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8291A5C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BE50CC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28ABA1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C4CF7E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FCF76DD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50FF89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8A87B54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8C27194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8BF164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B84CC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665C0F5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CCDC637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9016F7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61AD9A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D3A0691" w14:textId="38D32662" w:rsidR="008B5790" w:rsidRPr="007C1978" w:rsidRDefault="008B5790" w:rsidP="001577D8">
            <w:pPr>
              <w:pStyle w:val="Form-BodyTextDefault"/>
            </w:pPr>
          </w:p>
        </w:tc>
      </w:tr>
    </w:tbl>
    <w:p w14:paraId="1F1D4BA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D03D8F7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1EC8ABB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A92F6D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3142D7B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821BB4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1B36DD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C14977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1D37442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7A77E08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9ACDF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0DBC355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9E18EF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A95A41D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C3F11AA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2B16A0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9C5C207" w14:textId="77777777" w:rsidR="008B5790" w:rsidRPr="007C1978" w:rsidRDefault="008B5790" w:rsidP="001577D8">
            <w:pPr>
              <w:pStyle w:val="Form-BodyTextDefault"/>
            </w:pPr>
          </w:p>
        </w:tc>
      </w:tr>
    </w:tbl>
    <w:p w14:paraId="4B3E3097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4FCCDDF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BDAEFB7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92B17A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537F34E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5E7DDEA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D3E5BE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5217686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5257A98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16C9DDC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F0B2D3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3092172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054DAB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23A5FCE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8103E80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FEAC28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47A6197" w14:textId="77777777" w:rsidR="008B5790" w:rsidRPr="0022398D" w:rsidRDefault="008B5790" w:rsidP="001577D8">
            <w:pPr>
              <w:pStyle w:val="Form-BodyTextDefault"/>
            </w:pPr>
          </w:p>
        </w:tc>
      </w:tr>
    </w:tbl>
    <w:p w14:paraId="361F4D41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13A3E8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9E37E78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777A2D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3AF5632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88A7D3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3F200D8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461726D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039C220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27CB561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70DE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1ED16B8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F8D712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D28FA75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D915E0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51ECB6F8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81D2A4E" w14:textId="77777777" w:rsidR="008B5790" w:rsidRDefault="008B5790" w:rsidP="001577D8">
            <w:pPr>
              <w:pStyle w:val="Form-BodyTextDefault"/>
            </w:pPr>
          </w:p>
        </w:tc>
      </w:tr>
    </w:tbl>
    <w:p w14:paraId="0134309F" w14:textId="77777777" w:rsidR="00DB5946" w:rsidRDefault="00DB5946" w:rsidP="00370B3D">
      <w:pPr>
        <w:pStyle w:val="Fill01"/>
      </w:pPr>
    </w:p>
    <w:p w14:paraId="4A3A0626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2F0AB719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595D6633" w14:textId="77777777" w:rsidTr="00E80E9C">
        <w:tc>
          <w:tcPr>
            <w:tcW w:w="454" w:type="dxa"/>
            <w:shd w:val="clear" w:color="auto" w:fill="auto"/>
            <w:vAlign w:val="center"/>
          </w:tcPr>
          <w:p w14:paraId="491F1079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7C7DC5B" w14:textId="77777777" w:rsidR="007E66BB" w:rsidRPr="00B54A0F" w:rsidRDefault="00B73E9C" w:rsidP="00C02F5A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What do you understand by Nursing?</w:t>
            </w:r>
          </w:p>
        </w:tc>
      </w:tr>
      <w:tr w:rsidR="007E66BB" w:rsidRPr="003B31FE" w14:paraId="3650D36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F2695E1" w14:textId="77777777" w:rsidR="00FC501E" w:rsidRPr="003B31FE" w:rsidRDefault="00FC501E" w:rsidP="00FC501E">
            <w:pPr>
              <w:pStyle w:val="Form-TableLeft"/>
            </w:pPr>
          </w:p>
        </w:tc>
      </w:tr>
      <w:tr w:rsidR="007E66BB" w:rsidRPr="003B31FE" w14:paraId="2417FB32" w14:textId="77777777" w:rsidTr="00E80E9C">
        <w:tc>
          <w:tcPr>
            <w:tcW w:w="454" w:type="dxa"/>
            <w:shd w:val="clear" w:color="auto" w:fill="auto"/>
            <w:vAlign w:val="center"/>
          </w:tcPr>
          <w:p w14:paraId="55CAB0DE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BF0130F" w14:textId="77777777" w:rsidR="007E66BB" w:rsidRPr="00B54A0F" w:rsidRDefault="00B73E9C" w:rsidP="0079077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 xml:space="preserve">What are the challenges in nursing in Nepal? </w:t>
            </w:r>
          </w:p>
        </w:tc>
      </w:tr>
      <w:tr w:rsidR="007E66BB" w:rsidRPr="003B31FE" w14:paraId="43654869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70C7159" w14:textId="77777777" w:rsidR="00E97CC4" w:rsidRPr="003B31FE" w:rsidRDefault="00E97CC4" w:rsidP="006725C3">
            <w:pPr>
              <w:pStyle w:val="Form-TableLeft"/>
              <w:ind w:left="777"/>
            </w:pPr>
          </w:p>
        </w:tc>
      </w:tr>
      <w:tr w:rsidR="007E66BB" w:rsidRPr="003B31FE" w14:paraId="28ECCBE0" w14:textId="77777777" w:rsidTr="00E80E9C">
        <w:tc>
          <w:tcPr>
            <w:tcW w:w="454" w:type="dxa"/>
            <w:shd w:val="clear" w:color="auto" w:fill="auto"/>
            <w:vAlign w:val="center"/>
          </w:tcPr>
          <w:p w14:paraId="1F97BF42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B911C06" w14:textId="77777777" w:rsidR="007E66BB" w:rsidRPr="00B54A0F" w:rsidRDefault="00C4617E" w:rsidP="0027465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val="en-US" w:eastAsia="ar-SA"/>
              </w:rPr>
              <w:t>What are the best measures to prevent and control infections in hospital?</w:t>
            </w:r>
            <w:r w:rsidR="00274655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</w:p>
        </w:tc>
      </w:tr>
      <w:tr w:rsidR="007E66BB" w:rsidRPr="003B31FE" w14:paraId="46D51AB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F5624F9" w14:textId="77777777" w:rsidR="00E97CC4" w:rsidRPr="003B31FE" w:rsidRDefault="00E97CC4" w:rsidP="00787F56">
            <w:pPr>
              <w:pStyle w:val="Form-TableLeft"/>
            </w:pPr>
          </w:p>
        </w:tc>
      </w:tr>
      <w:tr w:rsidR="007E66BB" w:rsidRPr="003B31FE" w14:paraId="1B0E02EC" w14:textId="77777777" w:rsidTr="00E80E9C">
        <w:tc>
          <w:tcPr>
            <w:tcW w:w="454" w:type="dxa"/>
            <w:shd w:val="clear" w:color="auto" w:fill="auto"/>
            <w:vAlign w:val="center"/>
          </w:tcPr>
          <w:p w14:paraId="786E58B5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C4E187B" w14:textId="77777777" w:rsidR="007E66BB" w:rsidRPr="00B54A0F" w:rsidRDefault="00743831" w:rsidP="00743831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 xml:space="preserve">What do you understand by teamwork </w:t>
            </w:r>
            <w:r w:rsidR="00C4617E">
              <w:rPr>
                <w:rFonts w:cs="Arial"/>
                <w:szCs w:val="18"/>
                <w:lang w:val="en-US" w:eastAsia="ar-SA"/>
              </w:rPr>
              <w:t>in nursing</w:t>
            </w:r>
            <w:r>
              <w:rPr>
                <w:rFonts w:cs="Arial"/>
                <w:szCs w:val="18"/>
                <w:lang w:val="en-US" w:eastAsia="ar-SA"/>
              </w:rPr>
              <w:t>? Give your opinion.</w:t>
            </w:r>
          </w:p>
        </w:tc>
      </w:tr>
      <w:tr w:rsidR="007E66BB" w:rsidRPr="003B31FE" w14:paraId="34FD209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392E238" w14:textId="77777777" w:rsidR="00D848BA" w:rsidRPr="003B31FE" w:rsidRDefault="00D848BA" w:rsidP="006B16E8">
            <w:pPr>
              <w:pStyle w:val="Form-TableLeft"/>
              <w:ind w:left="417"/>
            </w:pPr>
          </w:p>
        </w:tc>
      </w:tr>
    </w:tbl>
    <w:p w14:paraId="6DD7F4B4" w14:textId="77777777" w:rsidR="00DB5946" w:rsidRDefault="00DB5946" w:rsidP="00370B3D">
      <w:pPr>
        <w:pStyle w:val="Fill01"/>
      </w:pPr>
    </w:p>
    <w:p w14:paraId="10D391E8" w14:textId="2DBDB824" w:rsidR="007E66BB" w:rsidRDefault="007E66BB" w:rsidP="007E66BB">
      <w:pPr>
        <w:pStyle w:val="Heading1"/>
      </w:pPr>
      <w:r>
        <w:t>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D7B99D3" w14:textId="77777777" w:rsidTr="00E80E9C">
        <w:tc>
          <w:tcPr>
            <w:tcW w:w="454" w:type="dxa"/>
            <w:shd w:val="clear" w:color="auto" w:fill="auto"/>
            <w:vAlign w:val="center"/>
          </w:tcPr>
          <w:p w14:paraId="1F913625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0D6DA26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76A08CAF" w14:textId="77777777" w:rsidTr="005039A6">
        <w:trPr>
          <w:trHeight w:val="739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6FF84A6" w14:textId="77777777" w:rsidR="007E66BB" w:rsidRDefault="007E66BB" w:rsidP="004656D7">
            <w:pPr>
              <w:pStyle w:val="Form-TableLeft"/>
            </w:pPr>
          </w:p>
          <w:p w14:paraId="0FCAD59C" w14:textId="77777777" w:rsidR="008F6958" w:rsidRDefault="008F6958" w:rsidP="004656D7">
            <w:pPr>
              <w:pStyle w:val="Form-TableLeft"/>
            </w:pPr>
          </w:p>
          <w:p w14:paraId="39C9326F" w14:textId="4A468E38" w:rsidR="008F6958" w:rsidRPr="003B31FE" w:rsidRDefault="008F6958" w:rsidP="004656D7">
            <w:pPr>
              <w:pStyle w:val="Form-TableLeft"/>
            </w:pPr>
          </w:p>
        </w:tc>
      </w:tr>
      <w:tr w:rsidR="007E66BB" w:rsidRPr="003B31FE" w14:paraId="346A8539" w14:textId="77777777" w:rsidTr="00E80E9C">
        <w:tc>
          <w:tcPr>
            <w:tcW w:w="454" w:type="dxa"/>
            <w:shd w:val="clear" w:color="auto" w:fill="auto"/>
            <w:vAlign w:val="center"/>
          </w:tcPr>
          <w:p w14:paraId="084216E7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A75632C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  <w:r w:rsidR="00743831">
              <w:t>(if any job experiences)</w:t>
            </w:r>
          </w:p>
        </w:tc>
      </w:tr>
      <w:tr w:rsidR="007E66BB" w:rsidRPr="003B31FE" w14:paraId="2370661B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C87BC76" w14:textId="77777777" w:rsidR="007E66BB" w:rsidRDefault="007E66BB" w:rsidP="004656D7">
            <w:pPr>
              <w:pStyle w:val="Form-TableLeft"/>
            </w:pPr>
          </w:p>
          <w:p w14:paraId="7585A74F" w14:textId="5D568DB8" w:rsidR="008F6958" w:rsidRPr="003B31FE" w:rsidRDefault="008F6958" w:rsidP="004656D7">
            <w:pPr>
              <w:pStyle w:val="Form-TableLeft"/>
            </w:pPr>
          </w:p>
        </w:tc>
      </w:tr>
      <w:tr w:rsidR="00FA7599" w:rsidRPr="003B31FE" w14:paraId="0AA901E4" w14:textId="77777777" w:rsidTr="00E80E9C">
        <w:tc>
          <w:tcPr>
            <w:tcW w:w="454" w:type="dxa"/>
            <w:shd w:val="clear" w:color="auto" w:fill="auto"/>
            <w:vAlign w:val="center"/>
          </w:tcPr>
          <w:p w14:paraId="2A09DC92" w14:textId="77777777" w:rsidR="00FA7599" w:rsidRPr="00E5673B" w:rsidRDefault="00FA7599" w:rsidP="004656D7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75FA0CF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51B8E592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0BA2F65" w14:textId="77777777" w:rsidR="00FA7599" w:rsidRPr="003B31FE" w:rsidRDefault="00FA7599" w:rsidP="004656D7">
            <w:pPr>
              <w:pStyle w:val="Form-TableLeft"/>
            </w:pPr>
          </w:p>
        </w:tc>
      </w:tr>
      <w:tr w:rsidR="00FA7599" w:rsidRPr="003B31FE" w14:paraId="791557B4" w14:textId="77777777" w:rsidTr="00E80E9C">
        <w:tc>
          <w:tcPr>
            <w:tcW w:w="454" w:type="dxa"/>
            <w:shd w:val="clear" w:color="auto" w:fill="auto"/>
            <w:vAlign w:val="center"/>
          </w:tcPr>
          <w:p w14:paraId="3D4BEE80" w14:textId="77777777" w:rsidR="00FA7599" w:rsidRPr="00E5673B" w:rsidRDefault="00FA7599" w:rsidP="004656D7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50983E3" w14:textId="0D2A8EDE" w:rsidR="00973E28" w:rsidRPr="003B31FE" w:rsidRDefault="00FA7599" w:rsidP="00973E28">
            <w:pPr>
              <w:pStyle w:val="Form-TableLeft"/>
            </w:pPr>
            <w:r w:rsidRPr="00FA7599">
              <w:t>UMN</w:t>
            </w:r>
            <w:r w:rsidR="00E87B0E">
              <w:t xml:space="preserve"> MDT </w:t>
            </w:r>
            <w:r w:rsidRPr="00FA7599">
              <w:t xml:space="preserve">is a Christian development organisation. </w:t>
            </w:r>
            <w:r w:rsidR="00973E28" w:rsidRPr="00973E28">
              <w:t xml:space="preserve">Hence Okhaldhunga Community Hospital (OCH) being a faith-based organization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23D4DA62" w14:textId="77777777" w:rsidTr="005039A6">
        <w:trPr>
          <w:trHeight w:val="86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2D29617" w14:textId="77777777" w:rsidR="005039A6" w:rsidRPr="003B31FE" w:rsidRDefault="005039A6" w:rsidP="005039A6">
            <w:pPr>
              <w:pStyle w:val="Form-TableLeft"/>
            </w:pPr>
          </w:p>
        </w:tc>
      </w:tr>
      <w:tr w:rsidR="001577D8" w:rsidRPr="003B31FE" w14:paraId="0EE5EA61" w14:textId="77777777" w:rsidTr="004656D7">
        <w:tc>
          <w:tcPr>
            <w:tcW w:w="454" w:type="dxa"/>
            <w:shd w:val="clear" w:color="auto" w:fill="auto"/>
            <w:vAlign w:val="center"/>
          </w:tcPr>
          <w:p w14:paraId="37CA95E7" w14:textId="77777777" w:rsidR="001577D8" w:rsidRPr="00E5673B" w:rsidRDefault="001577D8" w:rsidP="001577D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1E59083" w14:textId="546BBD5D" w:rsidR="001577D8" w:rsidRPr="003B31FE" w:rsidRDefault="001577D8" w:rsidP="001577D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041C5117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55D3739" w14:textId="77777777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693C0233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4D5F887E" w14:textId="77777777" w:rsidR="00FA7599" w:rsidRPr="00E5673B" w:rsidRDefault="00FA7599" w:rsidP="004656D7">
            <w:pPr>
              <w:pStyle w:val="Form-TableHeaderLeft"/>
            </w:pPr>
            <w:r>
              <w:lastRenderedPageBreak/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50418E5" w14:textId="5C0CEA84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33AD355B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3E2D45C7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69DAC8AB" w14:textId="40FD8E97" w:rsidR="00FA7599" w:rsidRDefault="00E87B0E" w:rsidP="00FA7599">
            <w:pPr>
              <w:pStyle w:val="Form-TableLeftItalic"/>
            </w:pPr>
            <w:r>
              <w:t>OCH</w:t>
            </w:r>
            <w:r w:rsidR="00FA7599">
              <w:t xml:space="preserve">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09513F1C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0CEED9BC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4223BC7E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002F447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3C624513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2100B85B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17F5AEBB" w14:textId="77777777" w:rsidTr="005039A6">
        <w:trPr>
          <w:trHeight w:val="1171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6E4A3AD" w14:textId="77777777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5C67DF7D" w14:textId="55BB2A54" w:rsidR="00FA7599" w:rsidRDefault="00FA7599" w:rsidP="006725C3"/>
        </w:tc>
      </w:tr>
      <w:tr w:rsidR="00FA7599" w:rsidRPr="003B31FE" w14:paraId="6C93BDA5" w14:textId="77777777" w:rsidTr="005039A6">
        <w:trPr>
          <w:trHeight w:val="1000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73CFA20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09546E54" w14:textId="77777777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  <w:shd w:val="clear" w:color="auto" w:fill="auto"/>
          </w:tcPr>
          <w:p w14:paraId="071931AF" w14:textId="0853C3D1" w:rsidR="00FA7599" w:rsidRDefault="00FA7599" w:rsidP="006725C3">
            <w:pPr>
              <w:pStyle w:val="Form-TableLeft"/>
            </w:pPr>
          </w:p>
        </w:tc>
      </w:tr>
    </w:tbl>
    <w:p w14:paraId="7ADF502F" w14:textId="77777777" w:rsidR="00FA7599" w:rsidRDefault="00FA7599" w:rsidP="00FA7599">
      <w:pPr>
        <w:pStyle w:val="Fill01"/>
      </w:pPr>
    </w:p>
    <w:p w14:paraId="641414FB" w14:textId="77777777" w:rsidR="00DB5946" w:rsidRDefault="00DB5946" w:rsidP="00370B3D">
      <w:pPr>
        <w:pStyle w:val="Fill01"/>
      </w:pPr>
    </w:p>
    <w:p w14:paraId="7175CF67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7AE310BE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4FA283AD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28A254FF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6A3899C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286BB67B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063897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2DB5E487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60CE9A2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61F0234B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4744633A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59F7A0B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219C6E5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207E37C9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486E7DC" w14:textId="77777777" w:rsidR="00A94952" w:rsidRDefault="00A94952" w:rsidP="004656D7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79C72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8DAE48A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2FBAB6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52ECF98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0FDECF31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1BF3D8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0A83CC2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501DAE4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AC8F5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419C4DF9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46823B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A302B81" w14:textId="77777777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0DBD942F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3372D4E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16D1BFF6" w14:textId="77777777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7BE03CE" w14:textId="77777777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FA4BB99" w14:textId="77777777" w:rsidR="00BB2EE3" w:rsidRPr="00A94952" w:rsidRDefault="00BB2EE3" w:rsidP="00A94952">
            <w:pPr>
              <w:pStyle w:val="Form-TableLeft"/>
            </w:pPr>
          </w:p>
        </w:tc>
      </w:tr>
    </w:tbl>
    <w:p w14:paraId="3CEA7A02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7AFB393C" w14:textId="77777777" w:rsidTr="00E80E9C">
        <w:tc>
          <w:tcPr>
            <w:tcW w:w="454" w:type="dxa"/>
            <w:shd w:val="clear" w:color="auto" w:fill="auto"/>
            <w:vAlign w:val="center"/>
          </w:tcPr>
          <w:p w14:paraId="0A577BA4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92EFF0B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45A29248" w14:textId="77777777" w:rsidTr="005039A6">
        <w:trPr>
          <w:trHeight w:val="54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2CFB6C0" w14:textId="77777777" w:rsidR="00A94952" w:rsidRPr="003B31FE" w:rsidRDefault="00A94952" w:rsidP="006725C3">
            <w:pPr>
              <w:snapToGrid w:val="0"/>
            </w:pPr>
          </w:p>
        </w:tc>
      </w:tr>
    </w:tbl>
    <w:p w14:paraId="08D2A648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23B294B3" w14:textId="77777777" w:rsidTr="00E80E9C">
        <w:tc>
          <w:tcPr>
            <w:tcW w:w="454" w:type="dxa"/>
            <w:shd w:val="clear" w:color="auto" w:fill="auto"/>
            <w:vAlign w:val="center"/>
          </w:tcPr>
          <w:p w14:paraId="1441CEA2" w14:textId="77777777" w:rsidR="00A94952" w:rsidRPr="00E5673B" w:rsidRDefault="00A94952" w:rsidP="004656D7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BA0D25A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215B62B8" w14:textId="77777777" w:rsidTr="005039A6">
        <w:trPr>
          <w:trHeight w:val="83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4FF4DE1" w14:textId="77777777" w:rsidR="00A94952" w:rsidRPr="003B31FE" w:rsidRDefault="00A94952" w:rsidP="006725C3"/>
        </w:tc>
      </w:tr>
      <w:tr w:rsidR="00D8366A" w:rsidRPr="003B31FE" w14:paraId="4E9FE49E" w14:textId="77777777" w:rsidTr="00E80E9C">
        <w:tc>
          <w:tcPr>
            <w:tcW w:w="454" w:type="dxa"/>
            <w:shd w:val="clear" w:color="auto" w:fill="auto"/>
            <w:vAlign w:val="center"/>
          </w:tcPr>
          <w:p w14:paraId="49E6E63D" w14:textId="77777777" w:rsidR="00D8366A" w:rsidRPr="00E5673B" w:rsidRDefault="00D8366A" w:rsidP="00D8366A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1B913F" w14:textId="58225F74" w:rsidR="00D8366A" w:rsidRPr="003B31FE" w:rsidRDefault="00D8366A" w:rsidP="00D8366A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offenses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D8366A" w:rsidRPr="003B31FE" w14:paraId="48F4E5CB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7126D38" w14:textId="77777777" w:rsidR="00D8366A" w:rsidRPr="003B31FE" w:rsidRDefault="00D8366A" w:rsidP="00D8366A">
            <w:pPr>
              <w:snapToGrid w:val="0"/>
            </w:pPr>
          </w:p>
        </w:tc>
      </w:tr>
      <w:tr w:rsidR="00D8366A" w:rsidRPr="003B31FE" w14:paraId="1DF03F0F" w14:textId="77777777" w:rsidTr="00E80E9C">
        <w:tc>
          <w:tcPr>
            <w:tcW w:w="454" w:type="dxa"/>
            <w:shd w:val="clear" w:color="auto" w:fill="auto"/>
            <w:vAlign w:val="center"/>
          </w:tcPr>
          <w:p w14:paraId="76207E86" w14:textId="77777777" w:rsidR="00D8366A" w:rsidRPr="00E5673B" w:rsidRDefault="00D8366A" w:rsidP="00D8366A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7A2DC74" w14:textId="77777777" w:rsidR="00D8366A" w:rsidRPr="003B31FE" w:rsidRDefault="00D8366A" w:rsidP="00D8366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D8366A" w:rsidRPr="003B31FE" w14:paraId="0CE4A647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4AFF206" w14:textId="77777777" w:rsidR="00D8366A" w:rsidRPr="003B31FE" w:rsidRDefault="00D8366A" w:rsidP="00D8366A">
            <w:pPr>
              <w:pStyle w:val="Form-TableLeft"/>
            </w:pPr>
          </w:p>
        </w:tc>
      </w:tr>
      <w:tr w:rsidR="00D8366A" w:rsidRPr="003B31FE" w14:paraId="74AFCB8E" w14:textId="77777777" w:rsidTr="00E80E9C">
        <w:tc>
          <w:tcPr>
            <w:tcW w:w="454" w:type="dxa"/>
            <w:shd w:val="clear" w:color="auto" w:fill="auto"/>
            <w:vAlign w:val="center"/>
          </w:tcPr>
          <w:p w14:paraId="3ACB99F5" w14:textId="77777777" w:rsidR="00D8366A" w:rsidRPr="00E5673B" w:rsidRDefault="00D8366A" w:rsidP="00D8366A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FDE0D45" w14:textId="77777777" w:rsidR="00D8366A" w:rsidRPr="003B31FE" w:rsidRDefault="00D8366A" w:rsidP="00D8366A">
            <w:pPr>
              <w:pStyle w:val="Form-TableLeft"/>
            </w:pPr>
            <w:r w:rsidRPr="00A94952">
              <w:t xml:space="preserve">Please state how soon would you be able to start working for </w:t>
            </w:r>
            <w:r>
              <w:t>OCH</w:t>
            </w:r>
            <w:r w:rsidRPr="00A94952">
              <w:t xml:space="preserve"> if you were offered the post?</w:t>
            </w:r>
          </w:p>
        </w:tc>
      </w:tr>
      <w:tr w:rsidR="00D8366A" w:rsidRPr="003B31FE" w14:paraId="6A55F662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7210F55" w14:textId="77777777" w:rsidR="00D8366A" w:rsidRPr="003B31FE" w:rsidRDefault="00D8366A" w:rsidP="00D8366A">
            <w:pPr>
              <w:pStyle w:val="Form-TableLeft"/>
            </w:pPr>
          </w:p>
        </w:tc>
      </w:tr>
    </w:tbl>
    <w:p w14:paraId="7EDA0AE1" w14:textId="77777777" w:rsidR="00A94952" w:rsidRDefault="00A94952" w:rsidP="00A94952">
      <w:pPr>
        <w:pStyle w:val="Heading1"/>
      </w:pPr>
      <w:r>
        <w:lastRenderedPageBreak/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"/>
        <w:gridCol w:w="9640"/>
      </w:tblGrid>
      <w:tr w:rsidR="00A94952" w:rsidRPr="003B31FE" w14:paraId="33651896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0DE04E8E" w14:textId="77777777" w:rsidR="00A94952" w:rsidRPr="00E5673B" w:rsidRDefault="00A94952" w:rsidP="004656D7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13257F4" w14:textId="77777777" w:rsidR="00730F43" w:rsidRPr="003B31FE" w:rsidRDefault="00973E28" w:rsidP="00730F43">
            <w:pPr>
              <w:pStyle w:val="Form-TableLeft"/>
            </w:pPr>
            <w:r w:rsidRPr="00973E28">
              <w:t>This job is based in Okhaldhunga Community Hospital, Okhaldhunga, where the job holder is expected to live. Is this OK with you?</w:t>
            </w:r>
          </w:p>
        </w:tc>
      </w:tr>
      <w:tr w:rsidR="00A94952" w:rsidRPr="003B31FE" w14:paraId="1B1FE350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86D1087" w14:textId="77777777" w:rsidR="00A94952" w:rsidRPr="003B31FE" w:rsidRDefault="00A94952" w:rsidP="004656D7">
            <w:pPr>
              <w:pStyle w:val="Form-TableLeft"/>
            </w:pPr>
          </w:p>
        </w:tc>
      </w:tr>
      <w:tr w:rsidR="00730F43" w:rsidRPr="003B31FE" w14:paraId="41A0AFC2" w14:textId="77777777" w:rsidTr="00D8366A">
        <w:trPr>
          <w:trHeight w:val="444"/>
        </w:trPr>
        <w:tc>
          <w:tcPr>
            <w:tcW w:w="445" w:type="dxa"/>
            <w:shd w:val="clear" w:color="auto" w:fill="auto"/>
            <w:vAlign w:val="center"/>
          </w:tcPr>
          <w:p w14:paraId="3160267E" w14:textId="77777777" w:rsidR="00730F43" w:rsidRPr="00D8366A" w:rsidRDefault="00730F43" w:rsidP="004656D7">
            <w:pPr>
              <w:pStyle w:val="Form-TableLeft"/>
              <w:rPr>
                <w:rFonts w:cs="Arial"/>
              </w:rPr>
            </w:pPr>
            <w:r w:rsidRPr="00D8366A">
              <w:rPr>
                <w:rFonts w:cs="Arial"/>
                <w:szCs w:val="18"/>
              </w:rPr>
              <w:t>9.2</w:t>
            </w:r>
          </w:p>
        </w:tc>
        <w:tc>
          <w:tcPr>
            <w:tcW w:w="9649" w:type="dxa"/>
            <w:gridSpan w:val="2"/>
            <w:shd w:val="clear" w:color="auto" w:fill="auto"/>
            <w:vAlign w:val="center"/>
          </w:tcPr>
          <w:p w14:paraId="50B16C9D" w14:textId="77777777" w:rsidR="00730F43" w:rsidRPr="00D8366A" w:rsidRDefault="004902CD" w:rsidP="004656D7">
            <w:pPr>
              <w:pStyle w:val="Form-TableLeft"/>
              <w:rPr>
                <w:rFonts w:cs="Arial"/>
              </w:rPr>
            </w:pPr>
            <w:r w:rsidRPr="00D8366A">
              <w:rPr>
                <w:rFonts w:cs="Arial"/>
              </w:rPr>
              <w:t xml:space="preserve">If this job is </w:t>
            </w:r>
            <w:r w:rsidR="00E72C87" w:rsidRPr="00D8366A">
              <w:rPr>
                <w:rFonts w:cs="Arial"/>
              </w:rPr>
              <w:t>offered to you how long will</w:t>
            </w:r>
            <w:r w:rsidRPr="00D8366A">
              <w:rPr>
                <w:rFonts w:cs="Arial"/>
              </w:rPr>
              <w:t xml:space="preserve"> you work here?</w:t>
            </w:r>
          </w:p>
        </w:tc>
      </w:tr>
      <w:tr w:rsidR="00730F43" w:rsidRPr="003B31FE" w14:paraId="69315532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C836E75" w14:textId="77777777" w:rsidR="00730F43" w:rsidRPr="003B31FE" w:rsidRDefault="00730F43" w:rsidP="004656D7">
            <w:pPr>
              <w:pStyle w:val="Form-TableLeft"/>
            </w:pPr>
          </w:p>
        </w:tc>
      </w:tr>
      <w:tr w:rsidR="00A94952" w:rsidRPr="003B31FE" w14:paraId="572B8CCD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249E3F13" w14:textId="77777777" w:rsidR="00A94952" w:rsidRPr="00E5673B" w:rsidRDefault="00A94952" w:rsidP="004656D7">
            <w:pPr>
              <w:pStyle w:val="Form-TableHeaderLeft"/>
            </w:pPr>
            <w:r>
              <w:t>9.</w:t>
            </w:r>
            <w:r w:rsidR="00730F43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5E6828F" w14:textId="77777777" w:rsidR="00A94952" w:rsidRPr="003B31FE" w:rsidRDefault="00A94952" w:rsidP="00C02F5A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7FF46466" w14:textId="77777777" w:rsidTr="004656D7">
        <w:trPr>
          <w:trHeight w:val="567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3CC5810B" w14:textId="77777777" w:rsidR="00A94952" w:rsidRPr="003B31FE" w:rsidRDefault="00A94952" w:rsidP="004656D7">
            <w:pPr>
              <w:pStyle w:val="Form-TableLeft"/>
            </w:pPr>
          </w:p>
        </w:tc>
      </w:tr>
    </w:tbl>
    <w:p w14:paraId="5DBCA25A" w14:textId="77777777" w:rsidR="00CD31ED" w:rsidRDefault="00CD31ED" w:rsidP="00CD31ED">
      <w:pPr>
        <w:pStyle w:val="Heading1"/>
      </w:pPr>
      <w:r>
        <w:t>References</w:t>
      </w:r>
    </w:p>
    <w:p w14:paraId="28AD35EE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58375119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17FAC022" w14:textId="77777777" w:rsidR="004C6615" w:rsidRDefault="004C6615" w:rsidP="004656D7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09A99592" w14:textId="77777777" w:rsidR="004C6615" w:rsidRDefault="004C6615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49DBC4E0" w14:textId="77777777" w:rsidR="004C6615" w:rsidRDefault="004C6615" w:rsidP="004656D7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F1CA01E" w14:textId="77777777" w:rsidR="004C6615" w:rsidRDefault="004C6615" w:rsidP="004656D7">
            <w:pPr>
              <w:pStyle w:val="Form-TableHeaderLeft"/>
            </w:pPr>
            <w:r>
              <w:t>Contact Information</w:t>
            </w:r>
          </w:p>
        </w:tc>
      </w:tr>
      <w:tr w:rsidR="004C6615" w:rsidRPr="003B31FE" w14:paraId="378A266B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5D2F20BE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7408121B" w14:textId="77777777" w:rsidR="004C6615" w:rsidRDefault="004C6615" w:rsidP="004656D7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74AB8406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72F4E1DF" w14:textId="77777777" w:rsidR="004C6615" w:rsidRPr="003B31FE" w:rsidRDefault="004C6615" w:rsidP="004656D7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4C6615" w:rsidRPr="003B31FE" w14:paraId="47382589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49F09AD5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70AD8E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3BEE1B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E563F3" w14:textId="77777777" w:rsidR="004C6615" w:rsidRPr="00A94952" w:rsidRDefault="004C6615" w:rsidP="004656D7">
            <w:pPr>
              <w:pStyle w:val="Form-TableLeft"/>
            </w:pPr>
          </w:p>
        </w:tc>
      </w:tr>
      <w:tr w:rsidR="004C6615" w:rsidRPr="003B31FE" w14:paraId="712D72B8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5004E4D1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CAFCEA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145598C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D359EC" w14:textId="77777777" w:rsidR="004C6615" w:rsidRPr="00A94952" w:rsidRDefault="004C6615" w:rsidP="004656D7">
            <w:pPr>
              <w:pStyle w:val="Form-TableLeft"/>
            </w:pPr>
          </w:p>
        </w:tc>
      </w:tr>
    </w:tbl>
    <w:p w14:paraId="779701B0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</w:p>
    <w:p w14:paraId="7728BF16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6727C69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1379C76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7A433D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1CE41926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11BAEBA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0ABC3C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774EE7B9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5A5937E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18324F" w14:textId="77777777" w:rsidR="00CD31ED" w:rsidRDefault="00CD31ED" w:rsidP="008E2B2A">
            <w:pPr>
              <w:pStyle w:val="Form-TableLeft"/>
            </w:pPr>
          </w:p>
        </w:tc>
      </w:tr>
    </w:tbl>
    <w:p w14:paraId="291C9B1F" w14:textId="77777777" w:rsidR="008E2B2A" w:rsidRDefault="008E2B2A" w:rsidP="008E2B2A">
      <w:pPr>
        <w:pStyle w:val="Fill01"/>
      </w:pPr>
    </w:p>
    <w:p w14:paraId="4977B1ED" w14:textId="77777777" w:rsidR="006725C3" w:rsidRDefault="006725C3" w:rsidP="008E2B2A">
      <w:pPr>
        <w:pStyle w:val="Fill01"/>
      </w:pPr>
    </w:p>
    <w:p w14:paraId="0FF1BDBF" w14:textId="77777777" w:rsidR="006725C3" w:rsidRDefault="006725C3" w:rsidP="006725C3"/>
    <w:p w14:paraId="48090A66" w14:textId="77777777" w:rsidR="00033233" w:rsidRPr="006725C3" w:rsidRDefault="00033233" w:rsidP="006725C3">
      <w:pPr>
        <w:jc w:val="right"/>
      </w:pPr>
    </w:p>
    <w:sectPr w:rsidR="00033233" w:rsidRPr="006725C3" w:rsidSect="00380F1D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65E73" w14:textId="77777777" w:rsidR="00380F1D" w:rsidRDefault="00380F1D">
      <w:r>
        <w:separator/>
      </w:r>
    </w:p>
  </w:endnote>
  <w:endnote w:type="continuationSeparator" w:id="0">
    <w:p w14:paraId="3FEFA78C" w14:textId="77777777" w:rsidR="00380F1D" w:rsidRDefault="0038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F0D8" w14:textId="1824ED8A" w:rsidR="004656D7" w:rsidRPr="00BD7BA8" w:rsidRDefault="00003903" w:rsidP="008D3D67">
    <w:pPr>
      <w:pStyle w:val="Form-PageFooter"/>
    </w:pPr>
    <w:r>
      <w:fldChar w:fldCharType="begin"/>
    </w:r>
    <w:r w:rsidR="004656D7">
      <w:instrText xml:space="preserve"> REF DocTitle  \* MERGEFORMAT </w:instrText>
    </w:r>
    <w:r>
      <w:fldChar w:fldCharType="separate"/>
    </w:r>
    <w:r w:rsidR="00E87B0E" w:rsidRPr="00E87B0E">
      <w:rPr>
        <w:b/>
        <w:bCs/>
        <w:lang w:val="en-US"/>
      </w:rPr>
      <w:t>OCH Application Form</w:t>
    </w:r>
    <w:r>
      <w:fldChar w:fldCharType="end"/>
    </w:r>
    <w:r w:rsidR="004656D7" w:rsidRPr="00BD7BA8">
      <w:tab/>
      <w:t>P</w:t>
    </w:r>
    <w:r w:rsidR="004656D7">
      <w:t>AGE</w:t>
    </w:r>
    <w:r>
      <w:fldChar w:fldCharType="begin"/>
    </w:r>
    <w:r w:rsidR="004656D7">
      <w:instrText xml:space="preserve"> PAGE  \* MERGEFORMAT </w:instrText>
    </w:r>
    <w:r>
      <w:fldChar w:fldCharType="separate"/>
    </w:r>
    <w:r w:rsidR="00EA2069">
      <w:t>2</w:t>
    </w:r>
    <w:r>
      <w:fldChar w:fldCharType="end"/>
    </w:r>
    <w:r w:rsidR="004656D7">
      <w:t>OF</w:t>
    </w:r>
    <w:fldSimple w:instr=" SECTIONPAGES  \* MERGEFORMAT ">
      <w:r w:rsidR="009E3F42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017F" w14:textId="77777777" w:rsidR="00380F1D" w:rsidRDefault="00380F1D">
      <w:r>
        <w:separator/>
      </w:r>
    </w:p>
  </w:footnote>
  <w:footnote w:type="continuationSeparator" w:id="0">
    <w:p w14:paraId="7FBE6C25" w14:textId="77777777" w:rsidR="00380F1D" w:rsidRDefault="0038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46875487">
    <w:abstractNumId w:val="0"/>
  </w:num>
  <w:num w:numId="2" w16cid:durableId="1935239930">
    <w:abstractNumId w:val="2"/>
  </w:num>
  <w:num w:numId="3" w16cid:durableId="1457989280">
    <w:abstractNumId w:val="10"/>
  </w:num>
  <w:num w:numId="4" w16cid:durableId="1659847764">
    <w:abstractNumId w:val="1"/>
  </w:num>
  <w:num w:numId="5" w16cid:durableId="75519203">
    <w:abstractNumId w:val="13"/>
  </w:num>
  <w:num w:numId="6" w16cid:durableId="1978021775">
    <w:abstractNumId w:val="18"/>
  </w:num>
  <w:num w:numId="7" w16cid:durableId="244412840">
    <w:abstractNumId w:val="8"/>
  </w:num>
  <w:num w:numId="8" w16cid:durableId="736363627">
    <w:abstractNumId w:val="14"/>
  </w:num>
  <w:num w:numId="9" w16cid:durableId="1379545796">
    <w:abstractNumId w:val="6"/>
  </w:num>
  <w:num w:numId="10" w16cid:durableId="431512037">
    <w:abstractNumId w:val="11"/>
  </w:num>
  <w:num w:numId="11" w16cid:durableId="1699043186">
    <w:abstractNumId w:val="15"/>
  </w:num>
  <w:num w:numId="12" w16cid:durableId="2092585241">
    <w:abstractNumId w:val="4"/>
  </w:num>
  <w:num w:numId="13" w16cid:durableId="850680174">
    <w:abstractNumId w:val="7"/>
  </w:num>
  <w:num w:numId="14" w16cid:durableId="1388382246">
    <w:abstractNumId w:val="5"/>
  </w:num>
  <w:num w:numId="15" w16cid:durableId="1625694879">
    <w:abstractNumId w:val="17"/>
  </w:num>
  <w:num w:numId="16" w16cid:durableId="1543512809">
    <w:abstractNumId w:val="12"/>
  </w:num>
  <w:num w:numId="17" w16cid:durableId="791359495">
    <w:abstractNumId w:val="2"/>
  </w:num>
  <w:num w:numId="18" w16cid:durableId="40323962">
    <w:abstractNumId w:val="14"/>
  </w:num>
  <w:num w:numId="19" w16cid:durableId="1363362078">
    <w:abstractNumId w:val="1"/>
  </w:num>
  <w:num w:numId="20" w16cid:durableId="645859114">
    <w:abstractNumId w:val="20"/>
  </w:num>
  <w:num w:numId="21" w16cid:durableId="347949540">
    <w:abstractNumId w:val="8"/>
  </w:num>
  <w:num w:numId="22" w16cid:durableId="185951215">
    <w:abstractNumId w:val="8"/>
  </w:num>
  <w:num w:numId="23" w16cid:durableId="488597202">
    <w:abstractNumId w:val="8"/>
  </w:num>
  <w:num w:numId="24" w16cid:durableId="798064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5950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618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2757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8024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44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736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8865378">
    <w:abstractNumId w:val="3"/>
  </w:num>
  <w:num w:numId="32" w16cid:durableId="1076975725">
    <w:abstractNumId w:val="9"/>
  </w:num>
  <w:num w:numId="33" w16cid:durableId="669135442">
    <w:abstractNumId w:val="16"/>
  </w:num>
  <w:num w:numId="34" w16cid:durableId="1917745468">
    <w:abstractNumId w:val="20"/>
  </w:num>
  <w:num w:numId="35" w16cid:durableId="1373581219">
    <w:abstractNumId w:val="20"/>
  </w:num>
  <w:num w:numId="36" w16cid:durableId="197474844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391"/>
    <w:rsid w:val="0000195C"/>
    <w:rsid w:val="000022BC"/>
    <w:rsid w:val="00002B60"/>
    <w:rsid w:val="00003903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249D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7C27"/>
    <w:rsid w:val="001102E1"/>
    <w:rsid w:val="0011048A"/>
    <w:rsid w:val="0011466B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577D8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0F1D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3AD7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2CD"/>
    <w:rsid w:val="00490884"/>
    <w:rsid w:val="00492301"/>
    <w:rsid w:val="00492416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44F8"/>
    <w:rsid w:val="006075BF"/>
    <w:rsid w:val="00614D3C"/>
    <w:rsid w:val="00616E74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5C3"/>
    <w:rsid w:val="00672F34"/>
    <w:rsid w:val="006762CA"/>
    <w:rsid w:val="006765A2"/>
    <w:rsid w:val="00676B19"/>
    <w:rsid w:val="00677380"/>
    <w:rsid w:val="006864BF"/>
    <w:rsid w:val="00687FBA"/>
    <w:rsid w:val="0069437B"/>
    <w:rsid w:val="00697C92"/>
    <w:rsid w:val="006A2C1C"/>
    <w:rsid w:val="006A35B1"/>
    <w:rsid w:val="006A5254"/>
    <w:rsid w:val="006B16E8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73B2"/>
    <w:rsid w:val="00730F43"/>
    <w:rsid w:val="00732D74"/>
    <w:rsid w:val="007401F6"/>
    <w:rsid w:val="0074039B"/>
    <w:rsid w:val="0074309D"/>
    <w:rsid w:val="00743831"/>
    <w:rsid w:val="007439C9"/>
    <w:rsid w:val="0074467E"/>
    <w:rsid w:val="00746252"/>
    <w:rsid w:val="0075092A"/>
    <w:rsid w:val="00751391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26C4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B5790"/>
    <w:rsid w:val="008C116B"/>
    <w:rsid w:val="008C119B"/>
    <w:rsid w:val="008C43A7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6958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3E28"/>
    <w:rsid w:val="009753C2"/>
    <w:rsid w:val="00981963"/>
    <w:rsid w:val="00984215"/>
    <w:rsid w:val="0098491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3F42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3E9C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11C"/>
    <w:rsid w:val="00BD7BA8"/>
    <w:rsid w:val="00BE0B40"/>
    <w:rsid w:val="00BE0C46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17E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E3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366A"/>
    <w:rsid w:val="00D848BA"/>
    <w:rsid w:val="00D8497D"/>
    <w:rsid w:val="00D85DC9"/>
    <w:rsid w:val="00D94212"/>
    <w:rsid w:val="00D94ED0"/>
    <w:rsid w:val="00D94FC8"/>
    <w:rsid w:val="00D95491"/>
    <w:rsid w:val="00D96AB0"/>
    <w:rsid w:val="00D96FB5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AE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2C87"/>
    <w:rsid w:val="00E74A6E"/>
    <w:rsid w:val="00E75195"/>
    <w:rsid w:val="00E80E9C"/>
    <w:rsid w:val="00E83159"/>
    <w:rsid w:val="00E84AA4"/>
    <w:rsid w:val="00E86330"/>
    <w:rsid w:val="00E86858"/>
    <w:rsid w:val="00E87B0E"/>
    <w:rsid w:val="00E90089"/>
    <w:rsid w:val="00E908A9"/>
    <w:rsid w:val="00E92431"/>
    <w:rsid w:val="00E94A6A"/>
    <w:rsid w:val="00E94C50"/>
    <w:rsid w:val="00E97320"/>
    <w:rsid w:val="00E97CC4"/>
    <w:rsid w:val="00E97E03"/>
    <w:rsid w:val="00EA2069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4491"/>
    <w:rsid w:val="00F35988"/>
    <w:rsid w:val="00F40B46"/>
    <w:rsid w:val="00F42BFD"/>
    <w:rsid w:val="00F44B45"/>
    <w:rsid w:val="00F46E27"/>
    <w:rsid w:val="00F50EDC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A7F82"/>
    <w:rsid w:val="00FC13BE"/>
    <w:rsid w:val="00FC501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2EF03290"/>
  <w15:docId w15:val="{3332DB14-442D-42C6-ADAA-09E6D9A1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7E40C-C0DC-402B-BDF8-3E533F8DC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EABFE-9726-4E21-998B-4A806EACD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6c48094d-c9ba-4ca4-b7fc-8fa3267d64b7"/>
  </ds:schemaRefs>
</ds:datastoreItem>
</file>

<file path=customXml/itemProps4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Form.dotx</Template>
  <TotalTime>78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subject/>
  <dc:creator>Paul Chhetri</dc:creator>
  <cp:keywords>PMF-02</cp:keywords>
  <dc:description>Default application form for UMN vacancies.</dc:description>
  <cp:lastModifiedBy>Sabina Maharjan</cp:lastModifiedBy>
  <cp:revision>18</cp:revision>
  <cp:lastPrinted>2019-11-11T07:46:00Z</cp:lastPrinted>
  <dcterms:created xsi:type="dcterms:W3CDTF">2020-01-24T03:59:00Z</dcterms:created>
  <dcterms:modified xsi:type="dcterms:W3CDTF">2024-03-22T04:27:00Z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  <property fmtid="{D5CDD505-2E9C-101B-9397-08002B2CF9AE}" pid="3" name="MediaServiceImageTags">
    <vt:lpwstr/>
  </property>
</Properties>
</file>